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:rsidRPr="00F046DC" w14:paraId="7195961A" w14:textId="77777777" w:rsidTr="001E5E97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8F653D7" w14:textId="102A76F5" w:rsidR="0076400B" w:rsidRPr="00F046DC" w:rsidRDefault="00E83C47" w:rsidP="001E5E97">
            <w:pPr>
              <w:pStyle w:val="Month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t>A</w:t>
            </w:r>
            <w:r w:rsidR="0076400B" w:rsidRPr="00F046DC">
              <w:rPr>
                <w:rFonts w:ascii="Algerian" w:hAnsi="Algerian"/>
              </w:rPr>
              <w:t>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CFB5917" w14:textId="77777777" w:rsidR="0076400B" w:rsidRPr="00F046DC" w:rsidRDefault="00A87856" w:rsidP="001E5E97">
            <w:pPr>
              <w:pStyle w:val="Year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t>2026</w:t>
            </w:r>
          </w:p>
        </w:tc>
      </w:tr>
      <w:tr w:rsidR="0076400B" w14:paraId="4025D34F" w14:textId="77777777" w:rsidTr="001E5E97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2AC5FFB" w14:textId="77777777" w:rsidR="0076400B" w:rsidRDefault="0076400B" w:rsidP="001E5E97">
            <w:pPr>
              <w:pStyle w:val="NoSpacing"/>
              <w:jc w:val="center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EACF76" w14:textId="77777777" w:rsidR="0076400B" w:rsidRDefault="0076400B" w:rsidP="001E5E97">
            <w:pPr>
              <w:pStyle w:val="NoSpacing"/>
              <w:jc w:val="center"/>
            </w:pPr>
          </w:p>
        </w:tc>
      </w:tr>
      <w:tr w:rsidR="00C0767A" w14:paraId="5981A56B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62857D8" w14:textId="77777777" w:rsidR="00C0767A" w:rsidRDefault="00000000" w:rsidP="001E5E97">
            <w:pPr>
              <w:pStyle w:val="Days"/>
            </w:pPr>
            <w:sdt>
              <w:sdtPr>
                <w:id w:val="-1553761721"/>
                <w:placeholder>
                  <w:docPart w:val="1E3C76543C7B45AC84C5462E0A4F24E7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4BE9A49" w14:textId="77777777" w:rsidR="00C0767A" w:rsidRDefault="00000000" w:rsidP="001E5E97">
            <w:pPr>
              <w:pStyle w:val="Days"/>
            </w:pPr>
            <w:sdt>
              <w:sdtPr>
                <w:id w:val="1251081738"/>
                <w:placeholder>
                  <w:docPart w:val="1FEDE3A1E4E74AE3B346A549C97D1B57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F31D1CA" w14:textId="77777777" w:rsidR="00C0767A" w:rsidRDefault="00000000" w:rsidP="001E5E97">
            <w:pPr>
              <w:pStyle w:val="Days"/>
            </w:pPr>
            <w:sdt>
              <w:sdtPr>
                <w:id w:val="902867685"/>
                <w:placeholder>
                  <w:docPart w:val="96B760ED8501467198817D580196438C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4A021C" w14:textId="77777777" w:rsidR="00C0767A" w:rsidRDefault="00000000" w:rsidP="001E5E97">
            <w:pPr>
              <w:pStyle w:val="Days"/>
            </w:pPr>
            <w:sdt>
              <w:sdtPr>
                <w:id w:val="1878502411"/>
                <w:placeholder>
                  <w:docPart w:val="2970FD2FE91B42A294008A7A5CE02A4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33FA9D7" w14:textId="77777777" w:rsidR="00C0767A" w:rsidRDefault="00000000" w:rsidP="001E5E97">
            <w:pPr>
              <w:pStyle w:val="Days"/>
            </w:pPr>
            <w:sdt>
              <w:sdtPr>
                <w:id w:val="1940021769"/>
                <w:placeholder>
                  <w:docPart w:val="74944432CAC44D60A969DE41DD695E65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636363" w14:textId="77777777" w:rsidR="00C0767A" w:rsidRDefault="00000000" w:rsidP="001E5E97">
            <w:pPr>
              <w:pStyle w:val="Days"/>
            </w:pPr>
            <w:sdt>
              <w:sdtPr>
                <w:id w:val="1389991667"/>
                <w:placeholder>
                  <w:docPart w:val="3627B7DCD990436EAEFFAC9CB15386A1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BE8B556" w14:textId="77777777" w:rsidR="00C0767A" w:rsidRDefault="00000000" w:rsidP="001E5E97">
            <w:pPr>
              <w:pStyle w:val="Days"/>
            </w:pPr>
            <w:sdt>
              <w:sdtPr>
                <w:id w:val="1183400956"/>
                <w:placeholder>
                  <w:docPart w:val="6A7F4ECE56B242B892451553067838EC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51AD0B7E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3D967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A834F6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049476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C05D91" w14:textId="77777777" w:rsidR="00A87856" w:rsidRDefault="00A87856" w:rsidP="001E5E97">
            <w:pPr>
              <w:pStyle w:val="Dates"/>
              <w:jc w:val="center"/>
            </w:pPr>
            <w:r w:rsidRPr="00AC0E73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D25054" w14:textId="77777777" w:rsidR="00A87856" w:rsidRDefault="00A87856" w:rsidP="001E5E97">
            <w:pPr>
              <w:pStyle w:val="Dates"/>
              <w:jc w:val="center"/>
            </w:pPr>
            <w:r w:rsidRPr="00AC0E73">
              <w:t>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607963" w14:textId="77777777" w:rsidR="00A87856" w:rsidRDefault="00A87856" w:rsidP="001E5E97">
            <w:pPr>
              <w:pStyle w:val="Dates"/>
              <w:jc w:val="center"/>
            </w:pPr>
            <w:r w:rsidRPr="00AC0E73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DA0C1" w14:textId="77777777" w:rsidR="00A87856" w:rsidRDefault="00A87856" w:rsidP="001E5E97">
            <w:pPr>
              <w:pStyle w:val="Dates"/>
              <w:jc w:val="center"/>
            </w:pPr>
            <w:r w:rsidRPr="00AC0E73">
              <w:t>4</w:t>
            </w:r>
          </w:p>
        </w:tc>
      </w:tr>
      <w:tr w:rsidR="00A87856" w14:paraId="5F1A8BD9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EB28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3378AD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A94F19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C7282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D1CBF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A2AAD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42349" w14:textId="77777777" w:rsidR="00A87856" w:rsidRDefault="00A87856" w:rsidP="001E5E97">
            <w:pPr>
              <w:pStyle w:val="Dates"/>
              <w:jc w:val="center"/>
            </w:pPr>
          </w:p>
        </w:tc>
      </w:tr>
      <w:tr w:rsidR="00A87856" w14:paraId="0AA56AFC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73E5FE" w14:textId="77777777" w:rsidR="00A87856" w:rsidRDefault="00A87856" w:rsidP="001E5E97">
            <w:pPr>
              <w:pStyle w:val="Dates"/>
              <w:jc w:val="center"/>
            </w:pPr>
            <w:r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4AF2CD" w14:textId="77777777" w:rsidR="00A87856" w:rsidRDefault="00A87856" w:rsidP="001E5E97">
            <w:pPr>
              <w:pStyle w:val="Dates"/>
              <w:jc w:val="center"/>
            </w:pPr>
            <w:r w:rsidRPr="00AC0E73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517EC9" w14:textId="77777777" w:rsidR="00A87856" w:rsidRDefault="00A87856" w:rsidP="001E5E97">
            <w:pPr>
              <w:pStyle w:val="Dates"/>
              <w:jc w:val="center"/>
            </w:pPr>
            <w:r w:rsidRPr="00AC0E73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79B678" w14:textId="77777777" w:rsidR="00A87856" w:rsidRDefault="00A87856" w:rsidP="001E5E97">
            <w:pPr>
              <w:pStyle w:val="Dates"/>
              <w:jc w:val="center"/>
            </w:pPr>
            <w:r w:rsidRPr="00AC0E73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59DE14" w14:textId="77777777" w:rsidR="00A87856" w:rsidRDefault="00A87856" w:rsidP="001E5E97">
            <w:pPr>
              <w:pStyle w:val="Dates"/>
              <w:jc w:val="center"/>
            </w:pPr>
            <w:r w:rsidRPr="00AC0E73">
              <w:t>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A97FDA" w14:textId="77777777" w:rsidR="00A87856" w:rsidRDefault="00A87856" w:rsidP="001E5E97">
            <w:pPr>
              <w:pStyle w:val="Dates"/>
              <w:jc w:val="center"/>
            </w:pPr>
            <w:r w:rsidRPr="00AC0E73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9ABF30" w14:textId="77777777" w:rsidR="00A87856" w:rsidRDefault="00A87856" w:rsidP="001E5E97">
            <w:pPr>
              <w:pStyle w:val="Dates"/>
              <w:jc w:val="center"/>
            </w:pPr>
            <w:r w:rsidRPr="00AC0E73">
              <w:t>11</w:t>
            </w:r>
          </w:p>
        </w:tc>
      </w:tr>
      <w:tr w:rsidR="00A87856" w14:paraId="7824D82C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05F129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015A6F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F7121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7CE36D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2DB0ED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E9564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9ED381" w14:textId="77777777" w:rsidR="00A87856" w:rsidRDefault="00A87856" w:rsidP="001E5E97">
            <w:pPr>
              <w:pStyle w:val="Dates"/>
              <w:jc w:val="center"/>
            </w:pPr>
          </w:p>
        </w:tc>
      </w:tr>
      <w:tr w:rsidR="00A87856" w14:paraId="4B73BA50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8607CC" w14:textId="77777777" w:rsidR="00A87856" w:rsidRDefault="00A87856" w:rsidP="001E5E97">
            <w:pPr>
              <w:pStyle w:val="Dates"/>
              <w:jc w:val="center"/>
            </w:pPr>
            <w:r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5E1AC" w14:textId="77777777" w:rsidR="00A87856" w:rsidRDefault="00A87856" w:rsidP="001E5E97">
            <w:pPr>
              <w:pStyle w:val="Dates"/>
              <w:jc w:val="center"/>
            </w:pPr>
            <w:r w:rsidRPr="00AC0E73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0F3EAD" w14:textId="77777777" w:rsidR="00A87856" w:rsidRDefault="00A87856" w:rsidP="001E5E97">
            <w:pPr>
              <w:pStyle w:val="Dates"/>
              <w:jc w:val="center"/>
            </w:pPr>
            <w:r w:rsidRPr="00AC0E73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E45FB8" w14:textId="77777777" w:rsidR="00A87856" w:rsidRDefault="00A87856" w:rsidP="001E5E97">
            <w:pPr>
              <w:pStyle w:val="Dates"/>
              <w:jc w:val="center"/>
            </w:pPr>
            <w:r w:rsidRPr="00AC0E73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38ECD5" w14:textId="77777777" w:rsidR="00A87856" w:rsidRDefault="00A87856" w:rsidP="001E5E97">
            <w:pPr>
              <w:pStyle w:val="Dates"/>
              <w:jc w:val="center"/>
            </w:pPr>
            <w:r w:rsidRPr="00AC0E73">
              <w:t>16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E2A329" w14:textId="77777777" w:rsidR="00A87856" w:rsidRDefault="00A87856" w:rsidP="001E5E97">
            <w:pPr>
              <w:pStyle w:val="Dates"/>
              <w:jc w:val="center"/>
            </w:pPr>
            <w:r w:rsidRPr="00AC0E73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A386F" w14:textId="77777777" w:rsidR="00A87856" w:rsidRDefault="00A87856" w:rsidP="001E5E97">
            <w:pPr>
              <w:pStyle w:val="Dates"/>
              <w:jc w:val="center"/>
            </w:pPr>
            <w:r w:rsidRPr="00AC0E73">
              <w:t>18</w:t>
            </w:r>
          </w:p>
        </w:tc>
      </w:tr>
      <w:tr w:rsidR="00A87856" w14:paraId="0E955C7B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BF6D8C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A6F9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71A78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BF2CA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220D2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5FEB22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C6040" w14:textId="71E1D22A" w:rsidR="00A87856" w:rsidRDefault="00A87856" w:rsidP="001E5E97">
            <w:pPr>
              <w:pStyle w:val="Dates"/>
              <w:jc w:val="center"/>
            </w:pPr>
          </w:p>
        </w:tc>
      </w:tr>
      <w:tr w:rsidR="00A87856" w14:paraId="59390152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099D73" w14:textId="77777777" w:rsidR="00A87856" w:rsidRDefault="00A87856" w:rsidP="001E5E97">
            <w:pPr>
              <w:pStyle w:val="Dates"/>
              <w:jc w:val="center"/>
            </w:pPr>
            <w:r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E9F22E" w14:textId="77777777" w:rsidR="00A87856" w:rsidRDefault="00A87856" w:rsidP="001E5E97">
            <w:pPr>
              <w:pStyle w:val="Dates"/>
              <w:jc w:val="center"/>
            </w:pPr>
            <w:r w:rsidRPr="00AC0E73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FCD1C3" w14:textId="77777777" w:rsidR="00A87856" w:rsidRDefault="00A87856" w:rsidP="001E5E97">
            <w:pPr>
              <w:pStyle w:val="Dates"/>
              <w:jc w:val="center"/>
            </w:pPr>
            <w:r w:rsidRPr="00AC0E73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07F3D7" w14:textId="77777777" w:rsidR="00A87856" w:rsidRDefault="00A87856" w:rsidP="001E5E97">
            <w:pPr>
              <w:pStyle w:val="Dates"/>
              <w:jc w:val="center"/>
            </w:pPr>
            <w:r w:rsidRPr="00AC0E73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225C50" w14:textId="77777777" w:rsidR="00A87856" w:rsidRDefault="00A87856" w:rsidP="001E5E97">
            <w:pPr>
              <w:pStyle w:val="Dates"/>
              <w:jc w:val="center"/>
            </w:pPr>
            <w:r w:rsidRPr="00AC0E73">
              <w:t>23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3C67C5" w14:textId="77777777" w:rsidR="00A87856" w:rsidRDefault="00A87856" w:rsidP="001E5E97">
            <w:pPr>
              <w:pStyle w:val="Dates"/>
              <w:jc w:val="center"/>
            </w:pPr>
            <w:r w:rsidRPr="00AC0E73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65AA09" w14:textId="77777777" w:rsidR="00A87856" w:rsidRDefault="00A87856" w:rsidP="001E5E97">
            <w:pPr>
              <w:pStyle w:val="Dates"/>
              <w:jc w:val="center"/>
            </w:pPr>
            <w:r w:rsidRPr="00AC0E73">
              <w:t>25</w:t>
            </w:r>
          </w:p>
        </w:tc>
      </w:tr>
      <w:tr w:rsidR="00A87856" w14:paraId="25D545F9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F48FC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3C180A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72F63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5BCFB3" w14:textId="0F7446AB" w:rsidR="00A87856" w:rsidRDefault="00F236E2" w:rsidP="001E5E97">
            <w:pPr>
              <w:pStyle w:val="Dates"/>
              <w:jc w:val="center"/>
            </w:pPr>
            <w:r>
              <w:t>Dayton @ Pomeroy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3C09A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4C113C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46C684" w14:textId="77777777" w:rsidR="00FF2154" w:rsidRDefault="00127BC6" w:rsidP="001E5E97">
            <w:pPr>
              <w:pStyle w:val="Dates"/>
              <w:jc w:val="center"/>
            </w:pPr>
            <w:r>
              <w:t xml:space="preserve">Milton @ </w:t>
            </w:r>
            <w:r w:rsidR="00387F49">
              <w:t>Dayton</w:t>
            </w:r>
          </w:p>
          <w:p w14:paraId="143DE70B" w14:textId="591907A2" w:rsidR="00A87856" w:rsidRDefault="00FF2154" w:rsidP="001E5E97">
            <w:pPr>
              <w:pStyle w:val="Dates"/>
              <w:jc w:val="center"/>
            </w:pPr>
            <w:r>
              <w:t>(10am)</w:t>
            </w:r>
          </w:p>
        </w:tc>
      </w:tr>
      <w:tr w:rsidR="00A87856" w14:paraId="686F7085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EA250C" w14:textId="77777777" w:rsidR="00A87856" w:rsidRDefault="00A87856" w:rsidP="001E5E97">
            <w:pPr>
              <w:pStyle w:val="Dates"/>
              <w:jc w:val="center"/>
            </w:pPr>
            <w:r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9BEAB2" w14:textId="77777777" w:rsidR="00A87856" w:rsidRDefault="00A87856" w:rsidP="001E5E97">
            <w:pPr>
              <w:pStyle w:val="Dates"/>
              <w:jc w:val="center"/>
            </w:pPr>
            <w:r w:rsidRPr="00AC0E73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75E06" w14:textId="77777777" w:rsidR="00A87856" w:rsidRDefault="00A87856" w:rsidP="001E5E97">
            <w:pPr>
              <w:pStyle w:val="Dates"/>
              <w:jc w:val="center"/>
            </w:pPr>
            <w:r w:rsidRPr="00AC0E73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2ECEDD" w14:textId="77777777" w:rsidR="00A87856" w:rsidRDefault="00A87856" w:rsidP="001E5E97">
            <w:pPr>
              <w:pStyle w:val="Dates"/>
              <w:jc w:val="center"/>
            </w:pPr>
            <w:r w:rsidRPr="00AC0E73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2E773" w14:textId="77777777" w:rsidR="00A87856" w:rsidRDefault="00A87856" w:rsidP="001E5E97">
            <w:pPr>
              <w:pStyle w:val="Dates"/>
              <w:jc w:val="center"/>
            </w:pPr>
            <w:r w:rsidRPr="00AC0E73">
              <w:t>30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3607AA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D0B2FD" w14:textId="77777777" w:rsidR="00A87856" w:rsidRDefault="00A87856" w:rsidP="001E5E97">
            <w:pPr>
              <w:pStyle w:val="Dates"/>
              <w:jc w:val="center"/>
            </w:pPr>
          </w:p>
        </w:tc>
      </w:tr>
      <w:tr w:rsidR="0076400B" w14:paraId="59A7B1EE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C9A07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EDADC0" w14:textId="49533F5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F62DD" w14:textId="18ECA3C3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F07008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06C224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52B3C0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C689F8" w14:textId="77777777" w:rsidR="0076400B" w:rsidRDefault="0076400B" w:rsidP="001E5E97">
            <w:pPr>
              <w:pStyle w:val="Dates"/>
              <w:jc w:val="center"/>
            </w:pPr>
          </w:p>
        </w:tc>
      </w:tr>
      <w:tr w:rsidR="0076400B" w14:paraId="7A98760F" w14:textId="77777777" w:rsidTr="001E5E97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61E935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3C3F63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58AE74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296AC9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F28845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62A472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B7A1C" w14:textId="77777777" w:rsidR="0076400B" w:rsidRDefault="0076400B" w:rsidP="001E5E97">
            <w:pPr>
              <w:pStyle w:val="Dates"/>
              <w:jc w:val="center"/>
            </w:pPr>
          </w:p>
        </w:tc>
      </w:tr>
      <w:tr w:rsidR="0076400B" w14:paraId="2ACC5192" w14:textId="77777777" w:rsidTr="001E5E97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F62140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665B36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C5DA9F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60BB7C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0566F4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4B6F7E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00E7E0" w14:textId="77777777" w:rsidR="0076400B" w:rsidRDefault="0076400B" w:rsidP="001E5E97">
            <w:pPr>
              <w:pStyle w:val="Dates"/>
              <w:jc w:val="center"/>
            </w:pPr>
          </w:p>
        </w:tc>
      </w:tr>
      <w:tr w:rsidR="0076400B" w14:paraId="01BF3F7D" w14:textId="77777777" w:rsidTr="001E5E97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7B6215AB" w14:textId="77777777" w:rsidR="0076400B" w:rsidRDefault="0076400B" w:rsidP="001E5E97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7CE633D5" w14:textId="77777777" w:rsidR="0076400B" w:rsidRDefault="0076400B" w:rsidP="001E5E97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65F762E" w14:textId="77777777" w:rsidR="0076400B" w:rsidRDefault="0076400B" w:rsidP="001E5E97">
            <w:pPr>
              <w:jc w:val="center"/>
            </w:pPr>
          </w:p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374589AB" w14:textId="77777777" w:rsidR="0076400B" w:rsidRDefault="0076400B" w:rsidP="001E5E97">
            <w:pPr>
              <w:jc w:val="center"/>
            </w:pPr>
          </w:p>
        </w:tc>
      </w:tr>
      <w:tr w:rsidR="00165618" w14:paraId="0F237200" w14:textId="77777777" w:rsidTr="00C05437">
        <w:trPr>
          <w:trHeight w:hRule="exact" w:val="1872"/>
        </w:trPr>
        <w:tc>
          <w:tcPr>
            <w:tcW w:w="1339" w:type="pct"/>
            <w:gridSpan w:val="3"/>
          </w:tcPr>
          <w:p w14:paraId="2C36D051" w14:textId="7C245A25" w:rsidR="00165618" w:rsidRPr="00B71C64" w:rsidRDefault="00165618" w:rsidP="00165618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B71C64">
              <w:rPr>
                <w:rFonts w:ascii="Algerian" w:hAnsi="Algerian"/>
                <w:sz w:val="72"/>
                <w:szCs w:val="72"/>
              </w:rPr>
              <w:t>SRLL</w:t>
            </w:r>
          </w:p>
          <w:p w14:paraId="20F35423" w14:textId="2CEF873F" w:rsidR="00165618" w:rsidRDefault="00165618" w:rsidP="00165618">
            <w:pPr>
              <w:pStyle w:val="Heading1"/>
            </w:pPr>
            <w:r w:rsidRPr="00B71C64">
              <w:rPr>
                <w:rFonts w:ascii="Algerian" w:hAnsi="Algerian"/>
                <w:sz w:val="72"/>
                <w:szCs w:val="72"/>
              </w:rPr>
              <w:t>Majors</w:t>
            </w:r>
          </w:p>
        </w:tc>
        <w:tc>
          <w:tcPr>
            <w:tcW w:w="1220" w:type="pct"/>
            <w:gridSpan w:val="4"/>
          </w:tcPr>
          <w:p w14:paraId="022AD5F2" w14:textId="77777777" w:rsidR="00165618" w:rsidRPr="00ED4706" w:rsidRDefault="00165618" w:rsidP="00165618">
            <w:pPr>
              <w:pStyle w:val="Heading2"/>
              <w:rPr>
                <w:sz w:val="22"/>
                <w:szCs w:val="22"/>
              </w:rPr>
            </w:pPr>
            <w:r w:rsidRPr="00ED4706">
              <w:rPr>
                <w:sz w:val="22"/>
                <w:szCs w:val="22"/>
              </w:rPr>
              <w:t>Teams</w:t>
            </w:r>
          </w:p>
          <w:p w14:paraId="405E4B6D" w14:textId="77777777" w:rsidR="00165618" w:rsidRDefault="00165618" w:rsidP="00165618">
            <w:r>
              <w:t>Dayton</w:t>
            </w:r>
          </w:p>
          <w:p w14:paraId="7C807C5F" w14:textId="77777777" w:rsidR="00165618" w:rsidRDefault="00165618" w:rsidP="00165618">
            <w:r>
              <w:t>Pomeroy</w:t>
            </w:r>
          </w:p>
          <w:p w14:paraId="68304F4E" w14:textId="77777777" w:rsidR="00165618" w:rsidRDefault="00165618" w:rsidP="00165618">
            <w:r>
              <w:t>Milton Freewater</w:t>
            </w:r>
          </w:p>
          <w:p w14:paraId="4BF1EED4" w14:textId="205F5AD9" w:rsidR="00165618" w:rsidRDefault="00165618" w:rsidP="00165618">
            <w:r>
              <w:t>Pullman</w:t>
            </w:r>
          </w:p>
        </w:tc>
        <w:tc>
          <w:tcPr>
            <w:tcW w:w="1220" w:type="pct"/>
            <w:gridSpan w:val="3"/>
          </w:tcPr>
          <w:p w14:paraId="001CF5A0" w14:textId="77777777" w:rsidR="00165618" w:rsidRPr="00872CEA" w:rsidRDefault="00165618" w:rsidP="00165618">
            <w:pPr>
              <w:pStyle w:val="Heading2"/>
              <w:rPr>
                <w:sz w:val="22"/>
                <w:szCs w:val="22"/>
              </w:rPr>
            </w:pPr>
            <w:r w:rsidRPr="00872CEA">
              <w:rPr>
                <w:sz w:val="22"/>
                <w:szCs w:val="22"/>
              </w:rPr>
              <w:t>Fields</w:t>
            </w:r>
          </w:p>
          <w:p w14:paraId="7207A455" w14:textId="77777777" w:rsidR="00165618" w:rsidRDefault="00165618" w:rsidP="00165618">
            <w:r>
              <w:t>Milton Fields are @ Yantis Park</w:t>
            </w:r>
          </w:p>
          <w:p w14:paraId="2A384D57" w14:textId="77777777" w:rsidR="00165618" w:rsidRDefault="00165618" w:rsidP="00165618">
            <w:r>
              <w:t>Pomeroy are @ Shepards Field</w:t>
            </w:r>
          </w:p>
          <w:p w14:paraId="4CFBB93A" w14:textId="77777777" w:rsidR="00165618" w:rsidRDefault="00165618" w:rsidP="00165618">
            <w:r>
              <w:t>Pullman are @ the City Field</w:t>
            </w:r>
          </w:p>
          <w:p w14:paraId="6816B786" w14:textId="0A97E446" w:rsidR="00165618" w:rsidRDefault="00165618" w:rsidP="00165618">
            <w:pPr>
              <w:jc w:val="center"/>
            </w:pPr>
          </w:p>
        </w:tc>
        <w:tc>
          <w:tcPr>
            <w:tcW w:w="1221" w:type="pct"/>
            <w:gridSpan w:val="6"/>
          </w:tcPr>
          <w:p w14:paraId="1261718D" w14:textId="77777777" w:rsidR="00165618" w:rsidRPr="007B6189" w:rsidRDefault="00165618" w:rsidP="00165618">
            <w:pPr>
              <w:pStyle w:val="Heading2"/>
              <w:rPr>
                <w:sz w:val="22"/>
                <w:szCs w:val="22"/>
              </w:rPr>
            </w:pPr>
            <w:r w:rsidRPr="007B6189">
              <w:rPr>
                <w:sz w:val="22"/>
                <w:szCs w:val="22"/>
              </w:rPr>
              <w:t>Coaches</w:t>
            </w:r>
          </w:p>
          <w:p w14:paraId="645E4254" w14:textId="3F4DEBF7" w:rsidR="00165618" w:rsidRDefault="00165618" w:rsidP="00165618">
            <w:r w:rsidRPr="00D14D06">
              <w:rPr>
                <w:b/>
                <w:bCs/>
              </w:rPr>
              <w:t>Dayton</w:t>
            </w:r>
            <w:r>
              <w:t xml:space="preserve"> – Tiger Dieu</w:t>
            </w:r>
          </w:p>
        </w:tc>
      </w:tr>
    </w:tbl>
    <w:p w14:paraId="5DD9298A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F046DC" w14:paraId="60FE8FC7" w14:textId="77777777" w:rsidTr="001E5E97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F1B6E2B" w14:textId="77777777" w:rsidR="0076400B" w:rsidRPr="00F046DC" w:rsidRDefault="0076400B" w:rsidP="001E5E97">
            <w:pPr>
              <w:pStyle w:val="Month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A5E5C10" w14:textId="77777777" w:rsidR="0076400B" w:rsidRPr="00F046DC" w:rsidRDefault="00A87856" w:rsidP="001E5E97">
            <w:pPr>
              <w:pStyle w:val="Year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t>2026</w:t>
            </w:r>
          </w:p>
        </w:tc>
      </w:tr>
      <w:tr w:rsidR="0076400B" w14:paraId="3501826F" w14:textId="77777777" w:rsidTr="001E5E97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0DEA774" w14:textId="77777777" w:rsidR="0076400B" w:rsidRDefault="0076400B" w:rsidP="001E5E97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8CABEAC" w14:textId="77777777" w:rsidR="0076400B" w:rsidRDefault="0076400B" w:rsidP="001E5E97">
            <w:pPr>
              <w:pStyle w:val="NoSpacing"/>
              <w:jc w:val="center"/>
            </w:pPr>
          </w:p>
        </w:tc>
      </w:tr>
      <w:tr w:rsidR="00C0767A" w14:paraId="72736D89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5F5ADC6" w14:textId="77777777" w:rsidR="00C0767A" w:rsidRDefault="00000000" w:rsidP="001E5E97">
            <w:pPr>
              <w:pStyle w:val="Days"/>
            </w:pPr>
            <w:sdt>
              <w:sdtPr>
                <w:id w:val="652180357"/>
                <w:placeholder>
                  <w:docPart w:val="0164E7C900CF4C4F96DF84FF20B4A437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D18496B" w14:textId="77777777" w:rsidR="00C0767A" w:rsidRDefault="00000000" w:rsidP="001E5E97">
            <w:pPr>
              <w:pStyle w:val="Days"/>
            </w:pPr>
            <w:sdt>
              <w:sdtPr>
                <w:id w:val="-416396331"/>
                <w:placeholder>
                  <w:docPart w:val="7E1848C7AF5D4E9F87C356A2023F21B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C54218" w14:textId="77777777" w:rsidR="00C0767A" w:rsidRDefault="00000000" w:rsidP="001E5E97">
            <w:pPr>
              <w:pStyle w:val="Days"/>
            </w:pPr>
            <w:sdt>
              <w:sdtPr>
                <w:id w:val="2111082940"/>
                <w:placeholder>
                  <w:docPart w:val="900546F6135E4D358AD39DF720AA6BAE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58583B5" w14:textId="77777777" w:rsidR="00C0767A" w:rsidRDefault="00000000" w:rsidP="001E5E97">
            <w:pPr>
              <w:pStyle w:val="Days"/>
            </w:pPr>
            <w:sdt>
              <w:sdtPr>
                <w:id w:val="754247693"/>
                <w:placeholder>
                  <w:docPart w:val="C903BEA0650740A2ACD49EB5A6969541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E1AB3A9" w14:textId="77777777" w:rsidR="00C0767A" w:rsidRDefault="00000000" w:rsidP="001E5E97">
            <w:pPr>
              <w:pStyle w:val="Days"/>
            </w:pPr>
            <w:sdt>
              <w:sdtPr>
                <w:id w:val="-1651358265"/>
                <w:placeholder>
                  <w:docPart w:val="E2A74573DE0F41AF8C7DF4C3DCFF9CD8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16B2C5D" w14:textId="77777777" w:rsidR="00C0767A" w:rsidRDefault="00000000" w:rsidP="001E5E97">
            <w:pPr>
              <w:pStyle w:val="Days"/>
            </w:pPr>
            <w:sdt>
              <w:sdtPr>
                <w:id w:val="1234742327"/>
                <w:placeholder>
                  <w:docPart w:val="DC2502577D3F4FDEB47E77B34DC19231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791E10C" w14:textId="77777777" w:rsidR="00C0767A" w:rsidRDefault="00000000" w:rsidP="001E5E97">
            <w:pPr>
              <w:pStyle w:val="Days"/>
            </w:pPr>
            <w:sdt>
              <w:sdtPr>
                <w:id w:val="720558551"/>
                <w:placeholder>
                  <w:docPart w:val="0F55312A499A430BB8867D0057FA6D30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1020EF79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3E1B5A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AC2BD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1A3F9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5E94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2504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5FBD8B" w14:textId="77777777" w:rsidR="00A87856" w:rsidRDefault="00A87856" w:rsidP="001E5E97">
            <w:pPr>
              <w:pStyle w:val="Dates"/>
              <w:jc w:val="center"/>
            </w:pPr>
            <w:r w:rsidRPr="00725246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7450E" w14:textId="77777777" w:rsidR="00A87856" w:rsidRDefault="00A87856" w:rsidP="001E5E97">
            <w:pPr>
              <w:pStyle w:val="Dates"/>
              <w:jc w:val="center"/>
            </w:pPr>
            <w:r w:rsidRPr="00725246">
              <w:t>2</w:t>
            </w:r>
          </w:p>
        </w:tc>
      </w:tr>
      <w:tr w:rsidR="00A87856" w14:paraId="037225AC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8FB01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62AEC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D8EFE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77327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749F5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3D1039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88B9B9" w14:textId="0C27362B" w:rsidR="00A87856" w:rsidRDefault="00084D73" w:rsidP="001E5E97">
            <w:pPr>
              <w:pStyle w:val="Dates"/>
              <w:jc w:val="center"/>
            </w:pPr>
            <w:r>
              <w:t>Dayton</w:t>
            </w:r>
            <w:r w:rsidR="0075340C">
              <w:t xml:space="preserve"> @ Pullman</w:t>
            </w:r>
          </w:p>
          <w:p w14:paraId="3CA43AD7" w14:textId="37D3CB37" w:rsidR="00550C8F" w:rsidRDefault="00550C8F" w:rsidP="001E5E97">
            <w:pPr>
              <w:pStyle w:val="Dates"/>
              <w:jc w:val="center"/>
            </w:pPr>
            <w:r>
              <w:t>D</w:t>
            </w:r>
            <w:r w:rsidR="00F35293">
              <w:t>B 1pm,3pm</w:t>
            </w:r>
          </w:p>
        </w:tc>
      </w:tr>
      <w:tr w:rsidR="00A87856" w14:paraId="64A234F8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1BE99C" w14:textId="77777777" w:rsidR="00A87856" w:rsidRDefault="00A87856" w:rsidP="001E5E97">
            <w:pPr>
              <w:pStyle w:val="Dates"/>
              <w:jc w:val="center"/>
            </w:pPr>
            <w:r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DDF35E" w14:textId="77777777" w:rsidR="00A87856" w:rsidRDefault="00A87856" w:rsidP="001E5E97">
            <w:pPr>
              <w:pStyle w:val="Dates"/>
              <w:jc w:val="center"/>
            </w:pPr>
            <w:r w:rsidRPr="0072524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CE33FD" w14:textId="77777777" w:rsidR="00A87856" w:rsidRDefault="00A87856" w:rsidP="001E5E97">
            <w:pPr>
              <w:pStyle w:val="Dates"/>
              <w:jc w:val="center"/>
            </w:pPr>
            <w:r w:rsidRPr="0072524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AD5EC2" w14:textId="77777777" w:rsidR="00A87856" w:rsidRDefault="00A87856" w:rsidP="001E5E97">
            <w:pPr>
              <w:pStyle w:val="Dates"/>
              <w:jc w:val="center"/>
            </w:pPr>
            <w:r w:rsidRPr="0072524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18F6E4" w14:textId="77777777" w:rsidR="00A87856" w:rsidRDefault="00A87856" w:rsidP="001E5E97">
            <w:pPr>
              <w:pStyle w:val="Dates"/>
              <w:jc w:val="center"/>
            </w:pPr>
            <w:r w:rsidRPr="00725246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C46E6E" w14:textId="77777777" w:rsidR="00A87856" w:rsidRDefault="00A87856" w:rsidP="001E5E97">
            <w:pPr>
              <w:pStyle w:val="Dates"/>
              <w:jc w:val="center"/>
            </w:pPr>
            <w:r w:rsidRPr="00725246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CD577D" w14:textId="77777777" w:rsidR="00A87856" w:rsidRDefault="00A87856" w:rsidP="001E5E97">
            <w:pPr>
              <w:pStyle w:val="Dates"/>
              <w:jc w:val="center"/>
            </w:pPr>
            <w:r w:rsidRPr="00725246">
              <w:t>9</w:t>
            </w:r>
          </w:p>
        </w:tc>
      </w:tr>
      <w:tr w:rsidR="00A87856" w14:paraId="1C81612E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D6F0C6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DFBE3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91E9A1" w14:textId="0F2E0596" w:rsidR="00A87856" w:rsidRPr="00FB7608" w:rsidRDefault="007101F9" w:rsidP="001E5E97">
            <w:pPr>
              <w:pStyle w:val="Dates"/>
              <w:jc w:val="center"/>
            </w:pPr>
            <w:r w:rsidRPr="00FB7608">
              <w:t>Milton @ Dayton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BC7345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9EF73A" w14:textId="7AA56AE8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7F721F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2E69CD" w14:textId="77777777" w:rsidR="00A87856" w:rsidRDefault="00DD5A02" w:rsidP="001E5E97">
            <w:pPr>
              <w:pStyle w:val="Dates"/>
              <w:jc w:val="center"/>
            </w:pPr>
            <w:r>
              <w:t xml:space="preserve">Dayton @ </w:t>
            </w:r>
            <w:r w:rsidR="00190D59" w:rsidRPr="00DD5A02">
              <w:t>Milton</w:t>
            </w:r>
          </w:p>
          <w:p w14:paraId="0449C118" w14:textId="3AEF67C8" w:rsidR="00DD5A02" w:rsidRDefault="00DD5A02" w:rsidP="001E5E97">
            <w:pPr>
              <w:pStyle w:val="Dates"/>
              <w:jc w:val="center"/>
            </w:pPr>
            <w:r>
              <w:t>1pm</w:t>
            </w:r>
          </w:p>
        </w:tc>
      </w:tr>
      <w:tr w:rsidR="00A87856" w14:paraId="7DBE1080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79E2AD" w14:textId="77777777" w:rsidR="00A87856" w:rsidRDefault="00A87856" w:rsidP="001E5E97">
            <w:pPr>
              <w:pStyle w:val="Dates"/>
              <w:jc w:val="center"/>
            </w:pPr>
            <w:r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F9CCD5" w14:textId="77777777" w:rsidR="00A87856" w:rsidRDefault="00A87856" w:rsidP="001E5E97">
            <w:pPr>
              <w:pStyle w:val="Dates"/>
              <w:jc w:val="center"/>
            </w:pPr>
            <w:r w:rsidRPr="0072524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33D3E2" w14:textId="77777777" w:rsidR="00A87856" w:rsidRDefault="00A87856" w:rsidP="001E5E97">
            <w:pPr>
              <w:pStyle w:val="Dates"/>
              <w:jc w:val="center"/>
            </w:pPr>
            <w:r w:rsidRPr="00725246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44A0A" w14:textId="77777777" w:rsidR="00A87856" w:rsidRDefault="00A87856" w:rsidP="001E5E97">
            <w:pPr>
              <w:pStyle w:val="Dates"/>
              <w:jc w:val="center"/>
            </w:pPr>
            <w:r w:rsidRPr="00725246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A9194E" w14:textId="77777777" w:rsidR="00A87856" w:rsidRDefault="00A87856" w:rsidP="001E5E97">
            <w:pPr>
              <w:pStyle w:val="Dates"/>
              <w:jc w:val="center"/>
            </w:pPr>
            <w:r w:rsidRPr="00725246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3C9D9A" w14:textId="77777777" w:rsidR="00A87856" w:rsidRDefault="00A87856" w:rsidP="001E5E97">
            <w:pPr>
              <w:pStyle w:val="Dates"/>
              <w:jc w:val="center"/>
            </w:pPr>
            <w:r w:rsidRPr="00725246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6F5BC" w14:textId="77777777" w:rsidR="00A87856" w:rsidRDefault="00A87856" w:rsidP="001E5E97">
            <w:pPr>
              <w:pStyle w:val="Dates"/>
              <w:jc w:val="center"/>
            </w:pPr>
            <w:r w:rsidRPr="00725246">
              <w:t>16</w:t>
            </w:r>
          </w:p>
        </w:tc>
      </w:tr>
      <w:tr w:rsidR="00A87856" w14:paraId="3995013A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BEB38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CBB2C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95C09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09AA29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D1A9C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6C258C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804EB" w14:textId="3D554AE6" w:rsidR="00A87856" w:rsidRDefault="0075340C" w:rsidP="001E5E97">
            <w:pPr>
              <w:pStyle w:val="Dates"/>
              <w:jc w:val="center"/>
            </w:pPr>
            <w:r>
              <w:t xml:space="preserve">Pullman @ </w:t>
            </w:r>
            <w:r w:rsidR="00084D73">
              <w:t>Dayton</w:t>
            </w:r>
          </w:p>
          <w:p w14:paraId="70E919F0" w14:textId="5327C1D7" w:rsidR="00443E49" w:rsidRDefault="00443E49" w:rsidP="001E5E97">
            <w:pPr>
              <w:pStyle w:val="Dates"/>
              <w:jc w:val="center"/>
            </w:pPr>
            <w:r>
              <w:t>D</w:t>
            </w:r>
            <w:r w:rsidR="00451572">
              <w:t xml:space="preserve">B </w:t>
            </w:r>
            <w:r w:rsidR="008A29FD">
              <w:t>2pm,4pm</w:t>
            </w:r>
          </w:p>
        </w:tc>
      </w:tr>
      <w:tr w:rsidR="00A87856" w14:paraId="3A0D895C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5CDD6C" w14:textId="77777777" w:rsidR="00A87856" w:rsidRDefault="00A87856" w:rsidP="001E5E97">
            <w:pPr>
              <w:pStyle w:val="Dates"/>
              <w:jc w:val="center"/>
            </w:pPr>
            <w:r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A7396D" w14:textId="77777777" w:rsidR="00A87856" w:rsidRDefault="00A87856" w:rsidP="001E5E97">
            <w:pPr>
              <w:pStyle w:val="Dates"/>
              <w:jc w:val="center"/>
            </w:pPr>
            <w:r w:rsidRPr="0072524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52BF1F" w14:textId="77777777" w:rsidR="00A87856" w:rsidRDefault="00A87856" w:rsidP="001E5E97">
            <w:pPr>
              <w:pStyle w:val="Dates"/>
              <w:jc w:val="center"/>
            </w:pPr>
            <w:r w:rsidRPr="0072524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7AEEC3" w14:textId="77777777" w:rsidR="00A87856" w:rsidRDefault="00A87856" w:rsidP="001E5E97">
            <w:pPr>
              <w:pStyle w:val="Dates"/>
              <w:jc w:val="center"/>
            </w:pPr>
            <w:r w:rsidRPr="0072524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269B42" w14:textId="77777777" w:rsidR="00A87856" w:rsidRDefault="00A87856" w:rsidP="001E5E97">
            <w:pPr>
              <w:pStyle w:val="Dates"/>
              <w:jc w:val="center"/>
            </w:pPr>
            <w:r w:rsidRPr="0072524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1F2CCF" w14:textId="77777777" w:rsidR="00A87856" w:rsidRDefault="00A87856" w:rsidP="001E5E97">
            <w:pPr>
              <w:pStyle w:val="Dates"/>
              <w:jc w:val="center"/>
            </w:pPr>
            <w:r w:rsidRPr="0072524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06E861" w14:textId="77777777" w:rsidR="00A87856" w:rsidRDefault="00A87856" w:rsidP="001E5E97">
            <w:pPr>
              <w:pStyle w:val="Dates"/>
              <w:jc w:val="center"/>
            </w:pPr>
            <w:r w:rsidRPr="00725246">
              <w:t>23</w:t>
            </w:r>
          </w:p>
        </w:tc>
      </w:tr>
      <w:tr w:rsidR="00A87856" w14:paraId="0BA44AFC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5B6A2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0380C8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C09670" w14:textId="77777777" w:rsidR="00A87856" w:rsidRDefault="0053486B" w:rsidP="001E5E97">
            <w:pPr>
              <w:pStyle w:val="Dates"/>
              <w:jc w:val="center"/>
            </w:pPr>
            <w:r>
              <w:t>Dayton @ Pomeroy</w:t>
            </w:r>
          </w:p>
          <w:p w14:paraId="4B7037BF" w14:textId="4B171CD3" w:rsidR="008A29FD" w:rsidRDefault="008A29FD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1771FB" w14:textId="7046CFCD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8951FF" w14:textId="77777777" w:rsidR="00A87856" w:rsidRDefault="00EF2FAC" w:rsidP="001E5E97">
            <w:pPr>
              <w:pStyle w:val="Dates"/>
              <w:jc w:val="center"/>
            </w:pPr>
            <w:r>
              <w:t>Pomeroy @ Dayton</w:t>
            </w:r>
          </w:p>
          <w:p w14:paraId="3D7C6A9F" w14:textId="1AA369F9" w:rsidR="008A29FD" w:rsidRDefault="008A29FD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1337B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4C6AA7" w14:textId="62DA3483" w:rsidR="00A87856" w:rsidRPr="00DE08BF" w:rsidRDefault="00DE08BF" w:rsidP="001E5E97">
            <w:pPr>
              <w:pStyle w:val="Dates"/>
              <w:jc w:val="center"/>
              <w:rPr>
                <w:b/>
                <w:bCs/>
              </w:rPr>
            </w:pPr>
            <w:r w:rsidRPr="00DE08BF">
              <w:rPr>
                <w:b/>
                <w:bCs/>
              </w:rPr>
              <w:t>No Games</w:t>
            </w:r>
          </w:p>
        </w:tc>
      </w:tr>
      <w:tr w:rsidR="00A87856" w14:paraId="0ECA8BAB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DD4F82" w14:textId="77777777" w:rsidR="00A87856" w:rsidRDefault="00A87856" w:rsidP="001E5E97">
            <w:pPr>
              <w:pStyle w:val="Dates"/>
              <w:jc w:val="center"/>
            </w:pPr>
            <w:r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FFD47" w14:textId="77777777" w:rsidR="00A87856" w:rsidRDefault="00A87856" w:rsidP="001E5E97">
            <w:pPr>
              <w:pStyle w:val="Dates"/>
              <w:jc w:val="center"/>
            </w:pPr>
            <w:r w:rsidRPr="00725246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E45879" w14:textId="77777777" w:rsidR="00A87856" w:rsidRDefault="00A87856" w:rsidP="001E5E97">
            <w:pPr>
              <w:pStyle w:val="Dates"/>
              <w:jc w:val="center"/>
            </w:pPr>
            <w:r w:rsidRPr="00725246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22DEF7" w14:textId="77777777" w:rsidR="00A87856" w:rsidRDefault="00A87856" w:rsidP="001E5E97">
            <w:pPr>
              <w:pStyle w:val="Dates"/>
              <w:jc w:val="center"/>
            </w:pPr>
            <w:r w:rsidRPr="00725246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D08EBD" w14:textId="77777777" w:rsidR="00A87856" w:rsidRDefault="00A87856" w:rsidP="001E5E97">
            <w:pPr>
              <w:pStyle w:val="Dates"/>
              <w:jc w:val="center"/>
            </w:pPr>
            <w:r w:rsidRPr="00725246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009671" w14:textId="77777777" w:rsidR="00A87856" w:rsidRDefault="00A87856" w:rsidP="001E5E97">
            <w:pPr>
              <w:pStyle w:val="Dates"/>
              <w:jc w:val="center"/>
            </w:pPr>
            <w:r w:rsidRPr="00725246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84638" w14:textId="77777777" w:rsidR="00A87856" w:rsidRDefault="00A87856" w:rsidP="001E5E97">
            <w:pPr>
              <w:pStyle w:val="Dates"/>
              <w:jc w:val="center"/>
            </w:pPr>
            <w:r w:rsidRPr="00725246">
              <w:t>30</w:t>
            </w:r>
          </w:p>
        </w:tc>
      </w:tr>
      <w:tr w:rsidR="00CE2D21" w14:paraId="71264FF9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5CD0E1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5EC3C" w14:textId="04E2FC21" w:rsidR="00CE2D21" w:rsidRPr="006D528C" w:rsidRDefault="002E6123" w:rsidP="001E5E97">
            <w:pPr>
              <w:pStyle w:val="Dates"/>
              <w:jc w:val="center"/>
              <w:rPr>
                <w:b/>
                <w:bCs/>
              </w:rPr>
            </w:pPr>
            <w:r w:rsidRPr="006D528C">
              <w:rPr>
                <w:b/>
                <w:bCs/>
              </w:rPr>
              <w:t>Memorial Day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45884" w14:textId="329058EC" w:rsidR="00CE2D21" w:rsidRDefault="008243F3" w:rsidP="001E5E97">
            <w:pPr>
              <w:pStyle w:val="Dates"/>
              <w:jc w:val="center"/>
            </w:pPr>
            <w:r>
              <w:t>Dayton @ Pomeroy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C4ABEE" w14:textId="2B8F6805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048A20" w14:textId="0C45484E" w:rsidR="00CE2D21" w:rsidRDefault="00220991" w:rsidP="001E5E97">
            <w:pPr>
              <w:pStyle w:val="Dates"/>
              <w:jc w:val="center"/>
            </w:pPr>
            <w:r>
              <w:t>Pomeroy @ Dayton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33BE1A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10A212" w14:textId="20B82591" w:rsidR="00CE2D21" w:rsidRDefault="00BC391E" w:rsidP="001E5E97">
            <w:pPr>
              <w:pStyle w:val="Dates"/>
              <w:jc w:val="center"/>
            </w:pPr>
            <w:r>
              <w:t>Dayton @ Milton</w:t>
            </w:r>
          </w:p>
        </w:tc>
      </w:tr>
      <w:tr w:rsidR="00CE2D21" w14:paraId="4F6A4806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D6EF94" w14:textId="77777777" w:rsidR="00CE2D21" w:rsidRDefault="00A87856" w:rsidP="001E5E97">
            <w:pPr>
              <w:pStyle w:val="Dates"/>
              <w:jc w:val="center"/>
            </w:pPr>
            <w:r>
              <w:t>31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1DECE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BD36BE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E9C974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E23AFB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FDB934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B6C9D9" w14:textId="77777777" w:rsidR="00CE2D21" w:rsidRDefault="00CE2D21" w:rsidP="001E5E97">
            <w:pPr>
              <w:pStyle w:val="Dates"/>
              <w:jc w:val="center"/>
            </w:pPr>
          </w:p>
        </w:tc>
      </w:tr>
      <w:tr w:rsidR="0076400B" w14:paraId="78C1D6A5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59DEE1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C82945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E3F323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F372F7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8E31D8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1AE337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8B9438" w14:textId="77777777" w:rsidR="0076400B" w:rsidRDefault="0076400B" w:rsidP="001E5E97">
            <w:pPr>
              <w:pStyle w:val="Dates"/>
              <w:jc w:val="center"/>
            </w:pPr>
          </w:p>
        </w:tc>
      </w:tr>
      <w:tr w:rsidR="0076400B" w14:paraId="40BAF614" w14:textId="77777777" w:rsidTr="001E5E9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3F5481E2" w14:textId="77777777" w:rsidR="0076400B" w:rsidRDefault="0076400B" w:rsidP="001E5E97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2807A461" w14:textId="77777777" w:rsidR="0076400B" w:rsidRDefault="0076400B" w:rsidP="001E5E97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4839D895" w14:textId="77777777" w:rsidR="0076400B" w:rsidRDefault="0076400B" w:rsidP="001E5E97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6E36A092" w14:textId="77777777" w:rsidR="0076400B" w:rsidRDefault="0076400B" w:rsidP="001E5E97">
            <w:pPr>
              <w:jc w:val="center"/>
            </w:pPr>
          </w:p>
        </w:tc>
      </w:tr>
      <w:tr w:rsidR="0076400B" w14:paraId="3394E047" w14:textId="77777777" w:rsidTr="00C05437">
        <w:trPr>
          <w:trHeight w:hRule="exact" w:val="1962"/>
        </w:trPr>
        <w:tc>
          <w:tcPr>
            <w:tcW w:w="1339" w:type="pct"/>
            <w:gridSpan w:val="3"/>
          </w:tcPr>
          <w:p w14:paraId="317DEDA8" w14:textId="7BFE1D61" w:rsidR="00B71C64" w:rsidRPr="00B71C64" w:rsidRDefault="00B71C64" w:rsidP="00B71C64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B71C64">
              <w:rPr>
                <w:rFonts w:ascii="Algerian" w:hAnsi="Algerian"/>
                <w:sz w:val="72"/>
                <w:szCs w:val="72"/>
              </w:rPr>
              <w:t>SRLL</w:t>
            </w:r>
          </w:p>
          <w:p w14:paraId="5F7F2C9D" w14:textId="6709BF55" w:rsidR="0076400B" w:rsidRDefault="00B71C64" w:rsidP="00C05437">
            <w:pPr>
              <w:pStyle w:val="Heading1"/>
            </w:pPr>
            <w:r w:rsidRPr="00B71C64">
              <w:rPr>
                <w:rFonts w:ascii="Algerian" w:hAnsi="Algerian"/>
                <w:sz w:val="72"/>
                <w:szCs w:val="72"/>
              </w:rPr>
              <w:t>Majors</w:t>
            </w:r>
          </w:p>
        </w:tc>
        <w:tc>
          <w:tcPr>
            <w:tcW w:w="1220" w:type="pct"/>
            <w:gridSpan w:val="4"/>
          </w:tcPr>
          <w:p w14:paraId="2CDF6A96" w14:textId="0459BE60" w:rsidR="0076400B" w:rsidRPr="00ED4706" w:rsidRDefault="0078432E" w:rsidP="00ED4706">
            <w:pPr>
              <w:pStyle w:val="Heading2"/>
              <w:rPr>
                <w:sz w:val="22"/>
                <w:szCs w:val="22"/>
              </w:rPr>
            </w:pPr>
            <w:r w:rsidRPr="00ED4706">
              <w:rPr>
                <w:sz w:val="22"/>
                <w:szCs w:val="22"/>
              </w:rPr>
              <w:t>Teams</w:t>
            </w:r>
          </w:p>
          <w:p w14:paraId="7032D91C" w14:textId="77777777" w:rsidR="0076400B" w:rsidRDefault="004D7754" w:rsidP="00ED4706">
            <w:r>
              <w:t>Dayton</w:t>
            </w:r>
          </w:p>
          <w:p w14:paraId="4CC9C235" w14:textId="77777777" w:rsidR="004D7754" w:rsidRDefault="004D7754" w:rsidP="00ED4706">
            <w:r>
              <w:t>Pomeroy</w:t>
            </w:r>
          </w:p>
          <w:p w14:paraId="7743576B" w14:textId="71608F61" w:rsidR="00ED4706" w:rsidRDefault="00ED4706" w:rsidP="00ED4706">
            <w:r>
              <w:t>Milton</w:t>
            </w:r>
            <w:r w:rsidR="008536E1">
              <w:t xml:space="preserve"> Freewater</w:t>
            </w:r>
          </w:p>
          <w:p w14:paraId="1208D762" w14:textId="58F8A005" w:rsidR="00ED4706" w:rsidRDefault="00ED4706" w:rsidP="00ED4706">
            <w:r>
              <w:t>Pullman</w:t>
            </w:r>
          </w:p>
        </w:tc>
        <w:tc>
          <w:tcPr>
            <w:tcW w:w="1220" w:type="pct"/>
            <w:gridSpan w:val="3"/>
          </w:tcPr>
          <w:p w14:paraId="783B8ABD" w14:textId="5BA567D3" w:rsidR="0076400B" w:rsidRPr="00872CEA" w:rsidRDefault="00872CEA" w:rsidP="00872CEA">
            <w:pPr>
              <w:pStyle w:val="Heading2"/>
              <w:rPr>
                <w:sz w:val="22"/>
                <w:szCs w:val="22"/>
              </w:rPr>
            </w:pPr>
            <w:r w:rsidRPr="00872CEA">
              <w:rPr>
                <w:sz w:val="22"/>
                <w:szCs w:val="22"/>
              </w:rPr>
              <w:t>Fields</w:t>
            </w:r>
          </w:p>
          <w:p w14:paraId="29E502C0" w14:textId="528E4DE5" w:rsidR="00872CEA" w:rsidRDefault="00872CEA" w:rsidP="00872CEA">
            <w:r>
              <w:t>Milton Fields are @ Yantis Park</w:t>
            </w:r>
          </w:p>
          <w:p w14:paraId="51A757F1" w14:textId="77777777" w:rsidR="00872CEA" w:rsidRDefault="00872CEA" w:rsidP="00872CEA">
            <w:r>
              <w:t>Pomeroy are @ Shepards Field</w:t>
            </w:r>
          </w:p>
          <w:p w14:paraId="1BE58A60" w14:textId="77777777" w:rsidR="00872CEA" w:rsidRDefault="00872CEA" w:rsidP="00872CEA">
            <w:r>
              <w:t>Pullman are @ the City Field</w:t>
            </w:r>
          </w:p>
          <w:p w14:paraId="1F466115" w14:textId="594BF8A2" w:rsidR="0076400B" w:rsidRDefault="0076400B" w:rsidP="001E5E97">
            <w:pPr>
              <w:jc w:val="center"/>
            </w:pPr>
          </w:p>
        </w:tc>
        <w:tc>
          <w:tcPr>
            <w:tcW w:w="1221" w:type="pct"/>
            <w:gridSpan w:val="5"/>
          </w:tcPr>
          <w:p w14:paraId="6A07362C" w14:textId="28393B7F" w:rsidR="0076400B" w:rsidRPr="007B6189" w:rsidRDefault="007B6189" w:rsidP="00D86952">
            <w:pPr>
              <w:pStyle w:val="Heading2"/>
              <w:rPr>
                <w:sz w:val="22"/>
                <w:szCs w:val="22"/>
              </w:rPr>
            </w:pPr>
            <w:r w:rsidRPr="007B6189">
              <w:rPr>
                <w:sz w:val="22"/>
                <w:szCs w:val="22"/>
              </w:rPr>
              <w:t>Coaches</w:t>
            </w:r>
          </w:p>
          <w:p w14:paraId="31B62421" w14:textId="47D1F7D7" w:rsidR="0076400B" w:rsidRDefault="007B6189" w:rsidP="00D86952">
            <w:r w:rsidRPr="00D14D06">
              <w:rPr>
                <w:b/>
                <w:bCs/>
              </w:rPr>
              <w:t>Dayton</w:t>
            </w:r>
            <w:r>
              <w:t xml:space="preserve"> – Tiger Dieu</w:t>
            </w:r>
          </w:p>
        </w:tc>
      </w:tr>
    </w:tbl>
    <w:p w14:paraId="716CD8E9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F046DC" w14:paraId="0F3542F0" w14:textId="77777777" w:rsidTr="001E5E97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CA49AB" w14:textId="77777777" w:rsidR="0076400B" w:rsidRPr="00F046DC" w:rsidRDefault="0076400B" w:rsidP="001E5E97">
            <w:pPr>
              <w:pStyle w:val="Month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791C09" w14:textId="77777777" w:rsidR="0076400B" w:rsidRPr="00F046DC" w:rsidRDefault="00A87856" w:rsidP="001E5E97">
            <w:pPr>
              <w:pStyle w:val="Year"/>
              <w:jc w:val="center"/>
              <w:rPr>
                <w:rFonts w:ascii="Algerian" w:hAnsi="Algerian"/>
              </w:rPr>
            </w:pPr>
            <w:r w:rsidRPr="00F046DC">
              <w:rPr>
                <w:rFonts w:ascii="Algerian" w:hAnsi="Algerian"/>
              </w:rPr>
              <w:t>2026</w:t>
            </w:r>
          </w:p>
        </w:tc>
      </w:tr>
      <w:tr w:rsidR="0076400B" w14:paraId="30842AE8" w14:textId="77777777" w:rsidTr="001E5E97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55B779" w14:textId="77777777" w:rsidR="0076400B" w:rsidRDefault="0076400B" w:rsidP="001E5E97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6C5EF8" w14:textId="77777777" w:rsidR="0076400B" w:rsidRDefault="0076400B" w:rsidP="001E5E97">
            <w:pPr>
              <w:pStyle w:val="NoSpacing"/>
              <w:jc w:val="center"/>
            </w:pPr>
          </w:p>
        </w:tc>
      </w:tr>
      <w:tr w:rsidR="00C0767A" w14:paraId="3659771B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96EE5D0" w14:textId="77777777" w:rsidR="00C0767A" w:rsidRDefault="00000000" w:rsidP="001E5E97">
            <w:pPr>
              <w:pStyle w:val="Days"/>
            </w:pPr>
            <w:sdt>
              <w:sdtPr>
                <w:id w:val="-1964635801"/>
                <w:placeholder>
                  <w:docPart w:val="5BB9B5CF0E884D0EAEAE5DC8920AAFAA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734D1C" w14:textId="77777777" w:rsidR="00C0767A" w:rsidRDefault="00000000" w:rsidP="001E5E97">
            <w:pPr>
              <w:pStyle w:val="Days"/>
            </w:pPr>
            <w:sdt>
              <w:sdtPr>
                <w:id w:val="159210165"/>
                <w:placeholder>
                  <w:docPart w:val="A913022AB21847518936B3DC28EA1234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61D7E7" w14:textId="77777777" w:rsidR="00C0767A" w:rsidRDefault="00000000" w:rsidP="001E5E97">
            <w:pPr>
              <w:pStyle w:val="Days"/>
            </w:pPr>
            <w:sdt>
              <w:sdtPr>
                <w:id w:val="554208550"/>
                <w:placeholder>
                  <w:docPart w:val="DA3A7E7451C9451988BD9C501752F1E7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A4A39D" w14:textId="77777777" w:rsidR="00C0767A" w:rsidRDefault="00000000" w:rsidP="001E5E97">
            <w:pPr>
              <w:pStyle w:val="Days"/>
            </w:pPr>
            <w:sdt>
              <w:sdtPr>
                <w:id w:val="986439060"/>
                <w:placeholder>
                  <w:docPart w:val="7E79785CA83F4BCDAE988311C1AF93F5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325B10D" w14:textId="77777777" w:rsidR="00C0767A" w:rsidRDefault="00000000" w:rsidP="001E5E97">
            <w:pPr>
              <w:pStyle w:val="Days"/>
            </w:pPr>
            <w:sdt>
              <w:sdtPr>
                <w:id w:val="-797997111"/>
                <w:placeholder>
                  <w:docPart w:val="E4E8CD3182E54EAFA5C7F2ADCCDD9C91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8061298" w14:textId="77777777" w:rsidR="00C0767A" w:rsidRDefault="00000000" w:rsidP="001E5E97">
            <w:pPr>
              <w:pStyle w:val="Days"/>
            </w:pPr>
            <w:sdt>
              <w:sdtPr>
                <w:id w:val="-2116894253"/>
                <w:placeholder>
                  <w:docPart w:val="293D148384424E458A227ED633445624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C042703" w14:textId="77777777" w:rsidR="00C0767A" w:rsidRDefault="00000000" w:rsidP="001E5E97">
            <w:pPr>
              <w:pStyle w:val="Days"/>
            </w:pPr>
            <w:sdt>
              <w:sdtPr>
                <w:id w:val="317770242"/>
                <w:placeholder>
                  <w:docPart w:val="E8E721C05FE74E5DB28F3AAF04F31201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17E0F8B3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3B188F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9DFF1" w14:textId="77777777" w:rsidR="00A87856" w:rsidRDefault="00A87856" w:rsidP="001E5E97">
            <w:pPr>
              <w:pStyle w:val="Dates"/>
              <w:jc w:val="center"/>
            </w:pPr>
            <w:r w:rsidRPr="00314C3C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811105" w14:textId="77777777" w:rsidR="00A87856" w:rsidRDefault="00A87856" w:rsidP="001E5E97">
            <w:pPr>
              <w:pStyle w:val="Dates"/>
              <w:jc w:val="center"/>
            </w:pPr>
            <w:r w:rsidRPr="00314C3C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76B904" w14:textId="77777777" w:rsidR="00A87856" w:rsidRDefault="00A87856" w:rsidP="001E5E97">
            <w:pPr>
              <w:pStyle w:val="Dates"/>
              <w:jc w:val="center"/>
            </w:pPr>
            <w:r w:rsidRPr="00314C3C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4C43E" w14:textId="77777777" w:rsidR="00A87856" w:rsidRDefault="00A87856" w:rsidP="001E5E97">
            <w:pPr>
              <w:pStyle w:val="Dates"/>
              <w:jc w:val="center"/>
            </w:pPr>
            <w:r w:rsidRPr="00314C3C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946AE" w14:textId="77777777" w:rsidR="00A87856" w:rsidRDefault="00A87856" w:rsidP="001E5E97">
            <w:pPr>
              <w:pStyle w:val="Dates"/>
              <w:jc w:val="center"/>
            </w:pPr>
            <w:r w:rsidRPr="00314C3C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E957FA" w14:textId="77777777" w:rsidR="00A87856" w:rsidRDefault="00A87856" w:rsidP="001E5E97">
            <w:pPr>
              <w:pStyle w:val="Dates"/>
              <w:jc w:val="center"/>
            </w:pPr>
            <w:r w:rsidRPr="00314C3C">
              <w:t>6</w:t>
            </w:r>
          </w:p>
        </w:tc>
      </w:tr>
      <w:tr w:rsidR="00A87856" w14:paraId="308712BD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B1AD9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C528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7612E" w14:textId="42D5B677" w:rsidR="00A87856" w:rsidRDefault="00F5651A" w:rsidP="001E5E97">
            <w:pPr>
              <w:pStyle w:val="Dates"/>
              <w:jc w:val="center"/>
            </w:pPr>
            <w:r w:rsidRPr="00F5651A">
              <w:t xml:space="preserve">Dayton @ </w:t>
            </w:r>
            <w:r w:rsidR="00044617" w:rsidRPr="00F5651A">
              <w:t>Milton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B814E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5B64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DD68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8A9BC8" w14:textId="53C4F970" w:rsidR="00A87856" w:rsidRDefault="00590274" w:rsidP="001E5E97">
            <w:pPr>
              <w:pStyle w:val="Dates"/>
              <w:jc w:val="center"/>
            </w:pPr>
            <w:r>
              <w:t>Milton @ Dayton</w:t>
            </w:r>
          </w:p>
        </w:tc>
      </w:tr>
      <w:tr w:rsidR="00A87856" w14:paraId="41C086AA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E6A74A" w14:textId="77777777" w:rsidR="00A87856" w:rsidRDefault="00A87856" w:rsidP="001E5E97">
            <w:pPr>
              <w:pStyle w:val="Dates"/>
              <w:jc w:val="center"/>
            </w:pPr>
            <w:r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AC986D" w14:textId="77777777" w:rsidR="00A87856" w:rsidRDefault="00A87856" w:rsidP="001E5E97">
            <w:pPr>
              <w:pStyle w:val="Dates"/>
              <w:jc w:val="center"/>
            </w:pPr>
            <w:r w:rsidRPr="00314C3C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605F92" w14:textId="77777777" w:rsidR="00A87856" w:rsidRDefault="00A87856" w:rsidP="001E5E97">
            <w:pPr>
              <w:pStyle w:val="Dates"/>
              <w:jc w:val="center"/>
            </w:pPr>
            <w:r w:rsidRPr="00314C3C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3F32F0" w14:textId="77777777" w:rsidR="00A87856" w:rsidRDefault="00A87856" w:rsidP="001E5E97">
            <w:pPr>
              <w:pStyle w:val="Dates"/>
              <w:jc w:val="center"/>
            </w:pPr>
            <w:r w:rsidRPr="00314C3C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92054B" w14:textId="77777777" w:rsidR="00A87856" w:rsidRDefault="00A87856" w:rsidP="001E5E97">
            <w:pPr>
              <w:pStyle w:val="Dates"/>
              <w:jc w:val="center"/>
            </w:pPr>
            <w:r w:rsidRPr="00314C3C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E1DB7F" w14:textId="77777777" w:rsidR="00A87856" w:rsidRDefault="00A87856" w:rsidP="001E5E97">
            <w:pPr>
              <w:pStyle w:val="Dates"/>
              <w:jc w:val="center"/>
            </w:pPr>
            <w:r w:rsidRPr="00314C3C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AE7B63" w14:textId="77777777" w:rsidR="00A87856" w:rsidRDefault="00A87856" w:rsidP="001E5E97">
            <w:pPr>
              <w:pStyle w:val="Dates"/>
              <w:jc w:val="center"/>
            </w:pPr>
            <w:r w:rsidRPr="00314C3C">
              <w:t>13</w:t>
            </w:r>
          </w:p>
        </w:tc>
      </w:tr>
      <w:tr w:rsidR="00A87856" w14:paraId="6BBF6D58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FB11C9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88351A" w14:textId="77777777" w:rsidR="00A87856" w:rsidRDefault="0065222F" w:rsidP="001E5E97">
            <w:pPr>
              <w:pStyle w:val="Dates"/>
              <w:jc w:val="center"/>
            </w:pPr>
            <w:r>
              <w:t>ALL-STAR</w:t>
            </w:r>
          </w:p>
          <w:p w14:paraId="67E60051" w14:textId="64F8B496" w:rsidR="0065222F" w:rsidRDefault="0065222F" w:rsidP="001E5E97">
            <w:pPr>
              <w:pStyle w:val="Dates"/>
              <w:jc w:val="center"/>
            </w:pPr>
            <w:r w:rsidRPr="002F5C8D">
              <w:rPr>
                <w:b/>
                <w:bCs/>
              </w:rPr>
              <w:t xml:space="preserve">Practice </w:t>
            </w:r>
            <w:r>
              <w:t>Week Starts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A71B62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D27764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3AE35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2F3F7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BC6C2A" w14:textId="77777777" w:rsidR="00D303A6" w:rsidRPr="005D705C" w:rsidRDefault="00D303A6" w:rsidP="001E5E97">
            <w:pPr>
              <w:pStyle w:val="Dates"/>
              <w:jc w:val="center"/>
              <w:rPr>
                <w:b/>
                <w:bCs/>
              </w:rPr>
            </w:pPr>
            <w:r w:rsidRPr="005D705C">
              <w:rPr>
                <w:b/>
                <w:bCs/>
              </w:rPr>
              <w:t xml:space="preserve">ALL-STARS </w:t>
            </w:r>
          </w:p>
          <w:p w14:paraId="78A1A18C" w14:textId="0DF6F908" w:rsidR="00A87856" w:rsidRDefault="00D303A6" w:rsidP="001E5E97">
            <w:pPr>
              <w:pStyle w:val="Dates"/>
              <w:jc w:val="center"/>
            </w:pPr>
            <w:r>
              <w:t>Walla Walla</w:t>
            </w:r>
          </w:p>
        </w:tc>
      </w:tr>
      <w:tr w:rsidR="00A87856" w14:paraId="4B86096C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D2C1FB" w14:textId="77777777" w:rsidR="00A87856" w:rsidRDefault="00A87856" w:rsidP="001E5E97">
            <w:pPr>
              <w:pStyle w:val="Dates"/>
              <w:jc w:val="center"/>
            </w:pPr>
            <w:r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687B26" w14:textId="77777777" w:rsidR="00A87856" w:rsidRDefault="00A87856" w:rsidP="001E5E97">
            <w:pPr>
              <w:pStyle w:val="Dates"/>
              <w:jc w:val="center"/>
            </w:pPr>
            <w:r w:rsidRPr="00314C3C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926C9" w14:textId="77777777" w:rsidR="00A87856" w:rsidRDefault="00A87856" w:rsidP="001E5E97">
            <w:pPr>
              <w:pStyle w:val="Dates"/>
              <w:jc w:val="center"/>
            </w:pPr>
            <w:r w:rsidRPr="00314C3C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61DFE2" w14:textId="77777777" w:rsidR="00A87856" w:rsidRDefault="00A87856" w:rsidP="001E5E97">
            <w:pPr>
              <w:pStyle w:val="Dates"/>
              <w:jc w:val="center"/>
            </w:pPr>
            <w:r w:rsidRPr="00314C3C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6CC65" w14:textId="77777777" w:rsidR="00A87856" w:rsidRDefault="00A87856" w:rsidP="001E5E97">
            <w:pPr>
              <w:pStyle w:val="Dates"/>
              <w:jc w:val="center"/>
            </w:pPr>
            <w:r w:rsidRPr="00314C3C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C4317" w14:textId="77777777" w:rsidR="00A87856" w:rsidRDefault="00A87856" w:rsidP="001E5E97">
            <w:pPr>
              <w:pStyle w:val="Dates"/>
              <w:jc w:val="center"/>
            </w:pPr>
            <w:r w:rsidRPr="00314C3C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6A1B2" w14:textId="77777777" w:rsidR="00A87856" w:rsidRDefault="00A87856" w:rsidP="001E5E97">
            <w:pPr>
              <w:pStyle w:val="Dates"/>
              <w:jc w:val="center"/>
            </w:pPr>
            <w:r w:rsidRPr="00314C3C">
              <w:t>20</w:t>
            </w:r>
          </w:p>
        </w:tc>
      </w:tr>
      <w:tr w:rsidR="00A87856" w14:paraId="62645AFC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352246" w14:textId="77777777" w:rsidR="00A87856" w:rsidRPr="005D705C" w:rsidRDefault="00D303A6" w:rsidP="001E5E97">
            <w:pPr>
              <w:pStyle w:val="Dates"/>
              <w:jc w:val="center"/>
              <w:rPr>
                <w:b/>
                <w:bCs/>
              </w:rPr>
            </w:pPr>
            <w:r w:rsidRPr="005D705C">
              <w:rPr>
                <w:b/>
                <w:bCs/>
              </w:rPr>
              <w:t>ALL-STARS</w:t>
            </w:r>
          </w:p>
          <w:p w14:paraId="70245351" w14:textId="6741AF3D" w:rsidR="00D303A6" w:rsidRDefault="00D303A6" w:rsidP="001E5E97">
            <w:pPr>
              <w:pStyle w:val="Dates"/>
              <w:jc w:val="center"/>
            </w:pPr>
            <w:r>
              <w:t>Walla Walla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61F01F" w14:textId="77777777" w:rsidR="00A87856" w:rsidRPr="005D705C" w:rsidRDefault="0065222F" w:rsidP="001E5E97">
            <w:pPr>
              <w:pStyle w:val="Dates"/>
              <w:jc w:val="center"/>
              <w:rPr>
                <w:b/>
                <w:bCs/>
              </w:rPr>
            </w:pPr>
            <w:r w:rsidRPr="005D705C">
              <w:rPr>
                <w:b/>
                <w:bCs/>
              </w:rPr>
              <w:t>ALL-STARS</w:t>
            </w:r>
          </w:p>
          <w:p w14:paraId="3C9D3786" w14:textId="5F76F727" w:rsidR="0065222F" w:rsidRDefault="0065222F" w:rsidP="001E5E97">
            <w:pPr>
              <w:pStyle w:val="Dates"/>
              <w:jc w:val="center"/>
            </w:pPr>
            <w:r>
              <w:t>Walla Walla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67D523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8882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C9531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343BCA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E676B1" w14:textId="77777777" w:rsidR="00A87856" w:rsidRDefault="00A87856" w:rsidP="001E5E97">
            <w:pPr>
              <w:pStyle w:val="Dates"/>
              <w:jc w:val="center"/>
            </w:pPr>
          </w:p>
        </w:tc>
      </w:tr>
      <w:tr w:rsidR="00A87856" w14:paraId="67EC7A58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036AF6" w14:textId="77777777" w:rsidR="00A87856" w:rsidRDefault="00A87856" w:rsidP="001E5E97">
            <w:pPr>
              <w:pStyle w:val="Dates"/>
              <w:jc w:val="center"/>
            </w:pPr>
            <w:r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2B2B0D" w14:textId="77777777" w:rsidR="00A87856" w:rsidRDefault="00A87856" w:rsidP="001E5E97">
            <w:pPr>
              <w:pStyle w:val="Dates"/>
              <w:jc w:val="center"/>
            </w:pPr>
            <w:r w:rsidRPr="00314C3C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1F305E" w14:textId="77777777" w:rsidR="00A87856" w:rsidRDefault="00A87856" w:rsidP="001E5E97">
            <w:pPr>
              <w:pStyle w:val="Dates"/>
              <w:jc w:val="center"/>
            </w:pPr>
            <w:r w:rsidRPr="00314C3C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8F6B26" w14:textId="77777777" w:rsidR="00A87856" w:rsidRDefault="00A87856" w:rsidP="001E5E97">
            <w:pPr>
              <w:pStyle w:val="Dates"/>
              <w:jc w:val="center"/>
            </w:pPr>
            <w:r w:rsidRPr="00314C3C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0E96DA" w14:textId="77777777" w:rsidR="00A87856" w:rsidRDefault="00A87856" w:rsidP="001E5E97">
            <w:pPr>
              <w:pStyle w:val="Dates"/>
              <w:jc w:val="center"/>
            </w:pPr>
            <w:r w:rsidRPr="00314C3C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BE0163" w14:textId="77777777" w:rsidR="00A87856" w:rsidRDefault="00A87856" w:rsidP="001E5E97">
            <w:pPr>
              <w:pStyle w:val="Dates"/>
              <w:jc w:val="center"/>
            </w:pPr>
            <w:r w:rsidRPr="00314C3C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4804C9" w14:textId="77777777" w:rsidR="00A87856" w:rsidRDefault="00A87856" w:rsidP="001E5E97">
            <w:pPr>
              <w:pStyle w:val="Dates"/>
              <w:jc w:val="center"/>
            </w:pPr>
            <w:r w:rsidRPr="00314C3C">
              <w:t>27</w:t>
            </w:r>
          </w:p>
        </w:tc>
      </w:tr>
      <w:tr w:rsidR="00A87856" w14:paraId="2BC8B14D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1E6E50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7AE5EE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D3A078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00098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E3C1BA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8BD5BC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936CFB" w14:textId="77777777" w:rsidR="00A87856" w:rsidRDefault="00A87856" w:rsidP="001E5E97">
            <w:pPr>
              <w:pStyle w:val="Dates"/>
              <w:jc w:val="center"/>
            </w:pPr>
          </w:p>
        </w:tc>
      </w:tr>
      <w:tr w:rsidR="00A87856" w14:paraId="03570F9D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46A1D3" w14:textId="77777777" w:rsidR="00A87856" w:rsidRDefault="00A87856" w:rsidP="001E5E97">
            <w:pPr>
              <w:pStyle w:val="Dates"/>
              <w:jc w:val="center"/>
            </w:pPr>
            <w:r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B071A" w14:textId="77777777" w:rsidR="00A87856" w:rsidRDefault="00A87856" w:rsidP="001E5E97">
            <w:pPr>
              <w:pStyle w:val="Dates"/>
              <w:jc w:val="center"/>
            </w:pPr>
            <w:r w:rsidRPr="00314C3C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0C360F" w14:textId="77777777" w:rsidR="00A87856" w:rsidRDefault="00A87856" w:rsidP="001E5E97">
            <w:pPr>
              <w:pStyle w:val="Dates"/>
              <w:jc w:val="center"/>
            </w:pPr>
            <w:r w:rsidRPr="00314C3C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82871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8616B5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22205B" w14:textId="77777777" w:rsidR="00A87856" w:rsidRDefault="00A87856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00D9D" w14:textId="77777777" w:rsidR="00A87856" w:rsidRDefault="00A87856" w:rsidP="001E5E97">
            <w:pPr>
              <w:pStyle w:val="Dates"/>
              <w:jc w:val="center"/>
            </w:pPr>
          </w:p>
        </w:tc>
      </w:tr>
      <w:tr w:rsidR="00CE2D21" w14:paraId="52197282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EA9C4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392BA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0D133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C64D19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87B13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E63AD8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6C4ED8" w14:textId="77777777" w:rsidR="00CE2D21" w:rsidRDefault="00CE2D21" w:rsidP="001E5E97">
            <w:pPr>
              <w:pStyle w:val="Dates"/>
              <w:jc w:val="center"/>
            </w:pPr>
          </w:p>
        </w:tc>
      </w:tr>
      <w:tr w:rsidR="00CE2D21" w14:paraId="5C05F2F9" w14:textId="77777777" w:rsidTr="001E5E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4ACE5A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B2678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5F7FEB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BB284C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05C1DB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EAA4A7" w14:textId="77777777" w:rsidR="00CE2D21" w:rsidRDefault="00CE2D21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BBA06A" w14:textId="77777777" w:rsidR="00CE2D21" w:rsidRDefault="00CE2D21" w:rsidP="001E5E97">
            <w:pPr>
              <w:pStyle w:val="Dates"/>
              <w:jc w:val="center"/>
            </w:pPr>
          </w:p>
        </w:tc>
      </w:tr>
      <w:tr w:rsidR="0076400B" w14:paraId="2BF67074" w14:textId="77777777" w:rsidTr="001E5E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72D05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970E9B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181877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6F6400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5C1484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8BCE7D" w14:textId="77777777" w:rsidR="0076400B" w:rsidRDefault="0076400B" w:rsidP="001E5E97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7D8224" w14:textId="77777777" w:rsidR="0076400B" w:rsidRDefault="0076400B" w:rsidP="001E5E97">
            <w:pPr>
              <w:pStyle w:val="Dates"/>
              <w:jc w:val="center"/>
            </w:pPr>
          </w:p>
        </w:tc>
      </w:tr>
      <w:tr w:rsidR="0076400B" w14:paraId="76EFD214" w14:textId="77777777" w:rsidTr="001E5E9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2844CFA9" w14:textId="77777777" w:rsidR="0076400B" w:rsidRDefault="0076400B" w:rsidP="001E5E97">
            <w:pPr>
              <w:jc w:val="center"/>
            </w:pPr>
          </w:p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72DF3EBD" w14:textId="77777777" w:rsidR="0076400B" w:rsidRDefault="0076400B" w:rsidP="001E5E97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7976C946" w14:textId="77777777" w:rsidR="0076400B" w:rsidRDefault="0076400B" w:rsidP="001E5E97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5D1482EE" w14:textId="77777777" w:rsidR="0076400B" w:rsidRDefault="0076400B" w:rsidP="001E5E97">
            <w:pPr>
              <w:jc w:val="center"/>
            </w:pPr>
          </w:p>
        </w:tc>
      </w:tr>
      <w:tr w:rsidR="00165618" w14:paraId="225F9487" w14:textId="77777777" w:rsidTr="00B71C64">
        <w:trPr>
          <w:trHeight w:hRule="exact" w:val="1872"/>
        </w:trPr>
        <w:tc>
          <w:tcPr>
            <w:tcW w:w="1339" w:type="pct"/>
            <w:gridSpan w:val="3"/>
          </w:tcPr>
          <w:p w14:paraId="11C491BA" w14:textId="77777777" w:rsidR="00165618" w:rsidRPr="00B71C64" w:rsidRDefault="00165618" w:rsidP="00165618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B71C64">
              <w:rPr>
                <w:rFonts w:ascii="Algerian" w:hAnsi="Algerian"/>
                <w:sz w:val="72"/>
                <w:szCs w:val="72"/>
              </w:rPr>
              <w:t>SRLL</w:t>
            </w:r>
          </w:p>
          <w:p w14:paraId="695B3F80" w14:textId="7F754436" w:rsidR="00165618" w:rsidRDefault="00165618" w:rsidP="00165618">
            <w:pPr>
              <w:pStyle w:val="Heading1"/>
            </w:pPr>
            <w:r w:rsidRPr="00B71C64">
              <w:rPr>
                <w:rFonts w:ascii="Algerian" w:hAnsi="Algerian"/>
                <w:sz w:val="72"/>
                <w:szCs w:val="72"/>
              </w:rPr>
              <w:t>Majors</w:t>
            </w:r>
          </w:p>
        </w:tc>
        <w:tc>
          <w:tcPr>
            <w:tcW w:w="1220" w:type="pct"/>
            <w:gridSpan w:val="4"/>
          </w:tcPr>
          <w:p w14:paraId="4B57AA19" w14:textId="77777777" w:rsidR="00165618" w:rsidRPr="00ED4706" w:rsidRDefault="00165618" w:rsidP="00165618">
            <w:pPr>
              <w:pStyle w:val="Heading2"/>
              <w:rPr>
                <w:sz w:val="22"/>
                <w:szCs w:val="22"/>
              </w:rPr>
            </w:pPr>
            <w:r w:rsidRPr="00ED4706">
              <w:rPr>
                <w:sz w:val="22"/>
                <w:szCs w:val="22"/>
              </w:rPr>
              <w:t>Teams</w:t>
            </w:r>
          </w:p>
          <w:p w14:paraId="7D256628" w14:textId="77777777" w:rsidR="00165618" w:rsidRDefault="00165618" w:rsidP="00165618">
            <w:r>
              <w:t>Dayton</w:t>
            </w:r>
          </w:p>
          <w:p w14:paraId="1ECD0E02" w14:textId="77777777" w:rsidR="00165618" w:rsidRDefault="00165618" w:rsidP="00165618">
            <w:r>
              <w:t>Pomeroy</w:t>
            </w:r>
          </w:p>
          <w:p w14:paraId="3B9F37C5" w14:textId="77777777" w:rsidR="00165618" w:rsidRDefault="00165618" w:rsidP="00165618">
            <w:r>
              <w:t>Milton Freewater</w:t>
            </w:r>
          </w:p>
          <w:p w14:paraId="51B79060" w14:textId="70B5015D" w:rsidR="00165618" w:rsidRDefault="00165618" w:rsidP="00165618">
            <w:r>
              <w:t>Pullman</w:t>
            </w:r>
          </w:p>
        </w:tc>
        <w:tc>
          <w:tcPr>
            <w:tcW w:w="1220" w:type="pct"/>
            <w:gridSpan w:val="3"/>
          </w:tcPr>
          <w:p w14:paraId="7989EF4F" w14:textId="77777777" w:rsidR="00165618" w:rsidRPr="00872CEA" w:rsidRDefault="00165618" w:rsidP="00165618">
            <w:pPr>
              <w:pStyle w:val="Heading2"/>
              <w:rPr>
                <w:sz w:val="22"/>
                <w:szCs w:val="22"/>
              </w:rPr>
            </w:pPr>
            <w:r w:rsidRPr="00872CEA">
              <w:rPr>
                <w:sz w:val="22"/>
                <w:szCs w:val="22"/>
              </w:rPr>
              <w:t>Fields</w:t>
            </w:r>
          </w:p>
          <w:p w14:paraId="3BAEB5D1" w14:textId="77777777" w:rsidR="00165618" w:rsidRDefault="00165618" w:rsidP="00165618">
            <w:r>
              <w:t>Milton Fields are @ Yantis Park</w:t>
            </w:r>
          </w:p>
          <w:p w14:paraId="3881E02D" w14:textId="77777777" w:rsidR="00165618" w:rsidRDefault="00165618" w:rsidP="00165618">
            <w:r>
              <w:t>Pomeroy are @ Shepards Field</w:t>
            </w:r>
          </w:p>
          <w:p w14:paraId="69820299" w14:textId="77777777" w:rsidR="00165618" w:rsidRDefault="00165618" w:rsidP="00165618">
            <w:r>
              <w:t>Pullman are @ the City Field</w:t>
            </w:r>
          </w:p>
          <w:p w14:paraId="1E790DBD" w14:textId="53803BFB" w:rsidR="00165618" w:rsidRDefault="00165618" w:rsidP="00165618">
            <w:pPr>
              <w:jc w:val="center"/>
            </w:pPr>
          </w:p>
        </w:tc>
        <w:tc>
          <w:tcPr>
            <w:tcW w:w="1221" w:type="pct"/>
            <w:gridSpan w:val="5"/>
          </w:tcPr>
          <w:p w14:paraId="0787DEF4" w14:textId="77777777" w:rsidR="00165618" w:rsidRPr="007B6189" w:rsidRDefault="00165618" w:rsidP="00165618">
            <w:pPr>
              <w:pStyle w:val="Heading2"/>
              <w:rPr>
                <w:sz w:val="22"/>
                <w:szCs w:val="22"/>
              </w:rPr>
            </w:pPr>
            <w:r w:rsidRPr="007B6189">
              <w:rPr>
                <w:sz w:val="22"/>
                <w:szCs w:val="22"/>
              </w:rPr>
              <w:t>Coaches</w:t>
            </w:r>
          </w:p>
          <w:p w14:paraId="126406A5" w14:textId="0280F582" w:rsidR="00165618" w:rsidRDefault="00165618" w:rsidP="00165618">
            <w:r w:rsidRPr="00D14D06">
              <w:rPr>
                <w:b/>
                <w:bCs/>
              </w:rPr>
              <w:t>Dayton</w:t>
            </w:r>
            <w:r>
              <w:t xml:space="preserve"> – Tiger Dieu</w:t>
            </w:r>
          </w:p>
        </w:tc>
      </w:tr>
    </w:tbl>
    <w:p w14:paraId="39021D39" w14:textId="77777777" w:rsidR="00053E1F" w:rsidRPr="009C2537" w:rsidRDefault="00053E1F" w:rsidP="00E83C47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6F4F" w14:textId="77777777" w:rsidR="0054624C" w:rsidRDefault="0054624C">
      <w:pPr>
        <w:spacing w:before="0" w:after="0"/>
      </w:pPr>
      <w:r>
        <w:separator/>
      </w:r>
    </w:p>
  </w:endnote>
  <w:endnote w:type="continuationSeparator" w:id="0">
    <w:p w14:paraId="0FB7820F" w14:textId="77777777" w:rsidR="0054624C" w:rsidRDefault="005462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3C66" w14:textId="77777777" w:rsidR="0054624C" w:rsidRDefault="0054624C">
      <w:pPr>
        <w:spacing w:before="0" w:after="0"/>
      </w:pPr>
      <w:r>
        <w:separator/>
      </w:r>
    </w:p>
  </w:footnote>
  <w:footnote w:type="continuationSeparator" w:id="0">
    <w:p w14:paraId="0D01EDE0" w14:textId="77777777" w:rsidR="0054624C" w:rsidRDefault="0054624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E83C47"/>
    <w:rsid w:val="0000278C"/>
    <w:rsid w:val="00013808"/>
    <w:rsid w:val="000271CC"/>
    <w:rsid w:val="00044617"/>
    <w:rsid w:val="00053E1F"/>
    <w:rsid w:val="000634C9"/>
    <w:rsid w:val="00063772"/>
    <w:rsid w:val="000811D6"/>
    <w:rsid w:val="00084D73"/>
    <w:rsid w:val="00095265"/>
    <w:rsid w:val="000C39B1"/>
    <w:rsid w:val="000D1552"/>
    <w:rsid w:val="000E7125"/>
    <w:rsid w:val="00127BC6"/>
    <w:rsid w:val="0016297B"/>
    <w:rsid w:val="00165618"/>
    <w:rsid w:val="0017158B"/>
    <w:rsid w:val="00174DB7"/>
    <w:rsid w:val="00182FDF"/>
    <w:rsid w:val="00190D59"/>
    <w:rsid w:val="001E5E97"/>
    <w:rsid w:val="001E6882"/>
    <w:rsid w:val="00215E8D"/>
    <w:rsid w:val="00220991"/>
    <w:rsid w:val="00226000"/>
    <w:rsid w:val="0024454A"/>
    <w:rsid w:val="00252928"/>
    <w:rsid w:val="00252CFA"/>
    <w:rsid w:val="002B5449"/>
    <w:rsid w:val="002D637E"/>
    <w:rsid w:val="002E514F"/>
    <w:rsid w:val="002E6123"/>
    <w:rsid w:val="002F5C8D"/>
    <w:rsid w:val="002F6A2E"/>
    <w:rsid w:val="0032365B"/>
    <w:rsid w:val="00345DC9"/>
    <w:rsid w:val="00347906"/>
    <w:rsid w:val="00362C98"/>
    <w:rsid w:val="00387F49"/>
    <w:rsid w:val="00391BA6"/>
    <w:rsid w:val="003C2EF9"/>
    <w:rsid w:val="003E1E05"/>
    <w:rsid w:val="004128EA"/>
    <w:rsid w:val="0041447B"/>
    <w:rsid w:val="0042216A"/>
    <w:rsid w:val="00441C23"/>
    <w:rsid w:val="00443E49"/>
    <w:rsid w:val="00446808"/>
    <w:rsid w:val="00451572"/>
    <w:rsid w:val="00460986"/>
    <w:rsid w:val="00462FA6"/>
    <w:rsid w:val="004653A0"/>
    <w:rsid w:val="00466A33"/>
    <w:rsid w:val="00494AFE"/>
    <w:rsid w:val="004A35A2"/>
    <w:rsid w:val="004B7697"/>
    <w:rsid w:val="004D589B"/>
    <w:rsid w:val="004D7754"/>
    <w:rsid w:val="004E1311"/>
    <w:rsid w:val="004F670E"/>
    <w:rsid w:val="00510669"/>
    <w:rsid w:val="0053486B"/>
    <w:rsid w:val="00544B65"/>
    <w:rsid w:val="0054624C"/>
    <w:rsid w:val="00546E5E"/>
    <w:rsid w:val="00550C8F"/>
    <w:rsid w:val="00590274"/>
    <w:rsid w:val="005B0009"/>
    <w:rsid w:val="005B4B49"/>
    <w:rsid w:val="005C127A"/>
    <w:rsid w:val="005D705C"/>
    <w:rsid w:val="005E0E32"/>
    <w:rsid w:val="005E5896"/>
    <w:rsid w:val="005F103F"/>
    <w:rsid w:val="005F7091"/>
    <w:rsid w:val="00642106"/>
    <w:rsid w:val="00645D61"/>
    <w:rsid w:val="0065222F"/>
    <w:rsid w:val="0065431C"/>
    <w:rsid w:val="00664E0B"/>
    <w:rsid w:val="0068377B"/>
    <w:rsid w:val="006D528C"/>
    <w:rsid w:val="006F5A42"/>
    <w:rsid w:val="006F6C4F"/>
    <w:rsid w:val="007101F9"/>
    <w:rsid w:val="00712531"/>
    <w:rsid w:val="00713CD2"/>
    <w:rsid w:val="00716160"/>
    <w:rsid w:val="00731A18"/>
    <w:rsid w:val="007329F3"/>
    <w:rsid w:val="00733273"/>
    <w:rsid w:val="0075340C"/>
    <w:rsid w:val="0076400B"/>
    <w:rsid w:val="0078432E"/>
    <w:rsid w:val="007B6189"/>
    <w:rsid w:val="007F2293"/>
    <w:rsid w:val="008243F3"/>
    <w:rsid w:val="00837CC1"/>
    <w:rsid w:val="008536E1"/>
    <w:rsid w:val="00861C80"/>
    <w:rsid w:val="0086569C"/>
    <w:rsid w:val="00872CEA"/>
    <w:rsid w:val="00873034"/>
    <w:rsid w:val="008764B0"/>
    <w:rsid w:val="00876749"/>
    <w:rsid w:val="008939C9"/>
    <w:rsid w:val="008A29FD"/>
    <w:rsid w:val="008D0A00"/>
    <w:rsid w:val="008E5396"/>
    <w:rsid w:val="00937AAE"/>
    <w:rsid w:val="00944DAA"/>
    <w:rsid w:val="009715DC"/>
    <w:rsid w:val="0098085B"/>
    <w:rsid w:val="009876C0"/>
    <w:rsid w:val="009A36FE"/>
    <w:rsid w:val="009A4609"/>
    <w:rsid w:val="009C2537"/>
    <w:rsid w:val="009E7B84"/>
    <w:rsid w:val="009E7EB5"/>
    <w:rsid w:val="009F5B59"/>
    <w:rsid w:val="00A10416"/>
    <w:rsid w:val="00A4405D"/>
    <w:rsid w:val="00A720A6"/>
    <w:rsid w:val="00A87856"/>
    <w:rsid w:val="00AB151B"/>
    <w:rsid w:val="00AD76BD"/>
    <w:rsid w:val="00B14B60"/>
    <w:rsid w:val="00B453D6"/>
    <w:rsid w:val="00B71C64"/>
    <w:rsid w:val="00B87D71"/>
    <w:rsid w:val="00BA64FE"/>
    <w:rsid w:val="00BC391E"/>
    <w:rsid w:val="00BD4862"/>
    <w:rsid w:val="00C05437"/>
    <w:rsid w:val="00C0767A"/>
    <w:rsid w:val="00C25964"/>
    <w:rsid w:val="00C56417"/>
    <w:rsid w:val="00C70FC6"/>
    <w:rsid w:val="00C811A4"/>
    <w:rsid w:val="00C91CEE"/>
    <w:rsid w:val="00CC126F"/>
    <w:rsid w:val="00CE2D21"/>
    <w:rsid w:val="00CE742F"/>
    <w:rsid w:val="00D14D06"/>
    <w:rsid w:val="00D303A6"/>
    <w:rsid w:val="00D518D0"/>
    <w:rsid w:val="00D6541A"/>
    <w:rsid w:val="00D86952"/>
    <w:rsid w:val="00D86997"/>
    <w:rsid w:val="00D87C69"/>
    <w:rsid w:val="00DB2CF0"/>
    <w:rsid w:val="00DB72EF"/>
    <w:rsid w:val="00DC0E6C"/>
    <w:rsid w:val="00DD5A02"/>
    <w:rsid w:val="00DE08BF"/>
    <w:rsid w:val="00DF2183"/>
    <w:rsid w:val="00DF7C31"/>
    <w:rsid w:val="00E035C1"/>
    <w:rsid w:val="00E21570"/>
    <w:rsid w:val="00E41945"/>
    <w:rsid w:val="00E46D7B"/>
    <w:rsid w:val="00E83C47"/>
    <w:rsid w:val="00E8665F"/>
    <w:rsid w:val="00E867B9"/>
    <w:rsid w:val="00EA463D"/>
    <w:rsid w:val="00EB29B2"/>
    <w:rsid w:val="00EC428B"/>
    <w:rsid w:val="00ED4706"/>
    <w:rsid w:val="00ED6BB1"/>
    <w:rsid w:val="00EE1F91"/>
    <w:rsid w:val="00EF2FAC"/>
    <w:rsid w:val="00F02B4D"/>
    <w:rsid w:val="00F046DC"/>
    <w:rsid w:val="00F236E2"/>
    <w:rsid w:val="00F35293"/>
    <w:rsid w:val="00F42D5C"/>
    <w:rsid w:val="00F43785"/>
    <w:rsid w:val="00F5651A"/>
    <w:rsid w:val="00F76613"/>
    <w:rsid w:val="00F837EF"/>
    <w:rsid w:val="00FA3577"/>
    <w:rsid w:val="00FB7608"/>
    <w:rsid w:val="00FD4A7D"/>
    <w:rsid w:val="00FF2154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DD39"/>
  <w15:docId w15:val="{DF57736D-5C55-4046-8C37-31F1F69C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3C76543C7B45AC84C5462E0A4F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A593-9639-4652-BDAB-261DD1FE16A7}"/>
      </w:docPartPr>
      <w:docPartBody>
        <w:p w:rsidR="00000000" w:rsidRDefault="00000000">
          <w:pPr>
            <w:pStyle w:val="1E3C76543C7B45AC84C5462E0A4F24E7"/>
          </w:pPr>
          <w:r>
            <w:t>Sunday</w:t>
          </w:r>
        </w:p>
      </w:docPartBody>
    </w:docPart>
    <w:docPart>
      <w:docPartPr>
        <w:name w:val="1FEDE3A1E4E74AE3B346A549C97D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0509-4C28-448A-A292-6C685801ED01}"/>
      </w:docPartPr>
      <w:docPartBody>
        <w:p w:rsidR="00000000" w:rsidRDefault="00000000">
          <w:pPr>
            <w:pStyle w:val="1FEDE3A1E4E74AE3B346A549C97D1B57"/>
          </w:pPr>
          <w:r>
            <w:t>Monday</w:t>
          </w:r>
        </w:p>
      </w:docPartBody>
    </w:docPart>
    <w:docPart>
      <w:docPartPr>
        <w:name w:val="96B760ED8501467198817D580196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3DA5-0FE6-4355-B4FB-9B73F2D52474}"/>
      </w:docPartPr>
      <w:docPartBody>
        <w:p w:rsidR="00000000" w:rsidRDefault="00000000">
          <w:pPr>
            <w:pStyle w:val="96B760ED8501467198817D580196438C"/>
          </w:pPr>
          <w:r>
            <w:t>Tuesday</w:t>
          </w:r>
        </w:p>
      </w:docPartBody>
    </w:docPart>
    <w:docPart>
      <w:docPartPr>
        <w:name w:val="2970FD2FE91B42A294008A7A5CE0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3FA2-23FA-4B3C-8292-60971B26A842}"/>
      </w:docPartPr>
      <w:docPartBody>
        <w:p w:rsidR="00000000" w:rsidRDefault="00000000">
          <w:pPr>
            <w:pStyle w:val="2970FD2FE91B42A294008A7A5CE02A44"/>
          </w:pPr>
          <w:r>
            <w:t>Wednesday</w:t>
          </w:r>
        </w:p>
      </w:docPartBody>
    </w:docPart>
    <w:docPart>
      <w:docPartPr>
        <w:name w:val="74944432CAC44D60A969DE41DD69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3CF7-78D0-407D-83F9-94DE85BAB599}"/>
      </w:docPartPr>
      <w:docPartBody>
        <w:p w:rsidR="00000000" w:rsidRDefault="00000000">
          <w:pPr>
            <w:pStyle w:val="74944432CAC44D60A969DE41DD695E65"/>
          </w:pPr>
          <w:r>
            <w:t>Thursday</w:t>
          </w:r>
        </w:p>
      </w:docPartBody>
    </w:docPart>
    <w:docPart>
      <w:docPartPr>
        <w:name w:val="3627B7DCD990436EAEFFAC9CB153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7C63-7393-4A25-A2A8-B899C9ACD332}"/>
      </w:docPartPr>
      <w:docPartBody>
        <w:p w:rsidR="00000000" w:rsidRDefault="00000000">
          <w:pPr>
            <w:pStyle w:val="3627B7DCD990436EAEFFAC9CB15386A1"/>
          </w:pPr>
          <w:r>
            <w:t>Friday</w:t>
          </w:r>
        </w:p>
      </w:docPartBody>
    </w:docPart>
    <w:docPart>
      <w:docPartPr>
        <w:name w:val="6A7F4ECE56B242B8924515530678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BD73-3216-4676-80F5-939707DCAEE2}"/>
      </w:docPartPr>
      <w:docPartBody>
        <w:p w:rsidR="00000000" w:rsidRDefault="00000000">
          <w:pPr>
            <w:pStyle w:val="6A7F4ECE56B242B892451553067838EC"/>
          </w:pPr>
          <w:r>
            <w:t>Saturday</w:t>
          </w:r>
        </w:p>
      </w:docPartBody>
    </w:docPart>
    <w:docPart>
      <w:docPartPr>
        <w:name w:val="0164E7C900CF4C4F96DF84FF20B4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E6F0-7C5E-48C3-B5E3-48F3F9096DB8}"/>
      </w:docPartPr>
      <w:docPartBody>
        <w:p w:rsidR="00000000" w:rsidRDefault="00000000">
          <w:pPr>
            <w:pStyle w:val="0164E7C900CF4C4F96DF84FF20B4A437"/>
          </w:pPr>
          <w:r>
            <w:t>Sunday</w:t>
          </w:r>
        </w:p>
      </w:docPartBody>
    </w:docPart>
    <w:docPart>
      <w:docPartPr>
        <w:name w:val="7E1848C7AF5D4E9F87C356A2023F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C850-DC3C-44C4-917A-81E6FD159DE5}"/>
      </w:docPartPr>
      <w:docPartBody>
        <w:p w:rsidR="00000000" w:rsidRDefault="00000000">
          <w:pPr>
            <w:pStyle w:val="7E1848C7AF5D4E9F87C356A2023F21BD"/>
          </w:pPr>
          <w:r>
            <w:t>Monday</w:t>
          </w:r>
        </w:p>
      </w:docPartBody>
    </w:docPart>
    <w:docPart>
      <w:docPartPr>
        <w:name w:val="900546F6135E4D358AD39DF720AA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AA8E-C8AA-4B1B-BC6E-F06DA0DCB9EF}"/>
      </w:docPartPr>
      <w:docPartBody>
        <w:p w:rsidR="00000000" w:rsidRDefault="00000000">
          <w:pPr>
            <w:pStyle w:val="900546F6135E4D358AD39DF720AA6BAE"/>
          </w:pPr>
          <w:r>
            <w:t>Tuesday</w:t>
          </w:r>
        </w:p>
      </w:docPartBody>
    </w:docPart>
    <w:docPart>
      <w:docPartPr>
        <w:name w:val="C903BEA0650740A2ACD49EB5A696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1A3B-D70F-44A0-80AB-D1F97472CD97}"/>
      </w:docPartPr>
      <w:docPartBody>
        <w:p w:rsidR="00000000" w:rsidRDefault="00000000">
          <w:pPr>
            <w:pStyle w:val="C903BEA0650740A2ACD49EB5A6969541"/>
          </w:pPr>
          <w:r>
            <w:t>Wednesday</w:t>
          </w:r>
        </w:p>
      </w:docPartBody>
    </w:docPart>
    <w:docPart>
      <w:docPartPr>
        <w:name w:val="E2A74573DE0F41AF8C7DF4C3DCFF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FEC8-031F-4F2D-8F67-E39D50606C9F}"/>
      </w:docPartPr>
      <w:docPartBody>
        <w:p w:rsidR="00000000" w:rsidRDefault="00000000">
          <w:pPr>
            <w:pStyle w:val="E2A74573DE0F41AF8C7DF4C3DCFF9CD8"/>
          </w:pPr>
          <w:r>
            <w:t>Thursday</w:t>
          </w:r>
        </w:p>
      </w:docPartBody>
    </w:docPart>
    <w:docPart>
      <w:docPartPr>
        <w:name w:val="DC2502577D3F4FDEB47E77B34DC1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29C4-27E4-43A5-83D6-7973C62E0C28}"/>
      </w:docPartPr>
      <w:docPartBody>
        <w:p w:rsidR="00000000" w:rsidRDefault="00000000">
          <w:pPr>
            <w:pStyle w:val="DC2502577D3F4FDEB47E77B34DC19231"/>
          </w:pPr>
          <w:r>
            <w:t>Friday</w:t>
          </w:r>
        </w:p>
      </w:docPartBody>
    </w:docPart>
    <w:docPart>
      <w:docPartPr>
        <w:name w:val="0F55312A499A430BB8867D0057FA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59195-6E1C-41B7-AF6B-8130A46AACC8}"/>
      </w:docPartPr>
      <w:docPartBody>
        <w:p w:rsidR="00000000" w:rsidRDefault="00000000">
          <w:pPr>
            <w:pStyle w:val="0F55312A499A430BB8867D0057FA6D30"/>
          </w:pPr>
          <w:r>
            <w:t>Saturday</w:t>
          </w:r>
        </w:p>
      </w:docPartBody>
    </w:docPart>
    <w:docPart>
      <w:docPartPr>
        <w:name w:val="5BB9B5CF0E884D0EAEAE5DC8920A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5806-02C3-4522-924F-03451CCB6521}"/>
      </w:docPartPr>
      <w:docPartBody>
        <w:p w:rsidR="00000000" w:rsidRDefault="00000000">
          <w:pPr>
            <w:pStyle w:val="5BB9B5CF0E884D0EAEAE5DC8920AAFAA"/>
          </w:pPr>
          <w:r>
            <w:t>Sunday</w:t>
          </w:r>
        </w:p>
      </w:docPartBody>
    </w:docPart>
    <w:docPart>
      <w:docPartPr>
        <w:name w:val="A913022AB21847518936B3DC28EA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FC92-8249-4E95-9AA4-6E50142310E8}"/>
      </w:docPartPr>
      <w:docPartBody>
        <w:p w:rsidR="00000000" w:rsidRDefault="00000000">
          <w:pPr>
            <w:pStyle w:val="A913022AB21847518936B3DC28EA1234"/>
          </w:pPr>
          <w:r>
            <w:t>Monday</w:t>
          </w:r>
        </w:p>
      </w:docPartBody>
    </w:docPart>
    <w:docPart>
      <w:docPartPr>
        <w:name w:val="DA3A7E7451C9451988BD9C501752F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9778-6174-4533-9891-E0FB02484F97}"/>
      </w:docPartPr>
      <w:docPartBody>
        <w:p w:rsidR="00000000" w:rsidRDefault="00000000">
          <w:pPr>
            <w:pStyle w:val="DA3A7E7451C9451988BD9C501752F1E7"/>
          </w:pPr>
          <w:r>
            <w:t>Tuesday</w:t>
          </w:r>
        </w:p>
      </w:docPartBody>
    </w:docPart>
    <w:docPart>
      <w:docPartPr>
        <w:name w:val="7E79785CA83F4BCDAE988311C1AF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32DF-8E49-4C89-B973-5A4BBDC7A639}"/>
      </w:docPartPr>
      <w:docPartBody>
        <w:p w:rsidR="00000000" w:rsidRDefault="00000000">
          <w:pPr>
            <w:pStyle w:val="7E79785CA83F4BCDAE988311C1AF93F5"/>
          </w:pPr>
          <w:r>
            <w:t>Wednesday</w:t>
          </w:r>
        </w:p>
      </w:docPartBody>
    </w:docPart>
    <w:docPart>
      <w:docPartPr>
        <w:name w:val="E4E8CD3182E54EAFA5C7F2ADCCDD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DE49-7457-4B17-AEB4-FFAF13DAD6FB}"/>
      </w:docPartPr>
      <w:docPartBody>
        <w:p w:rsidR="00000000" w:rsidRDefault="00000000">
          <w:pPr>
            <w:pStyle w:val="E4E8CD3182E54EAFA5C7F2ADCCDD9C91"/>
          </w:pPr>
          <w:r>
            <w:t>Thursday</w:t>
          </w:r>
        </w:p>
      </w:docPartBody>
    </w:docPart>
    <w:docPart>
      <w:docPartPr>
        <w:name w:val="293D148384424E458A227ED63344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E568-D650-4AF9-974F-9D4EA7A8B75E}"/>
      </w:docPartPr>
      <w:docPartBody>
        <w:p w:rsidR="00000000" w:rsidRDefault="00000000">
          <w:pPr>
            <w:pStyle w:val="293D148384424E458A227ED633445624"/>
          </w:pPr>
          <w:r>
            <w:t>Friday</w:t>
          </w:r>
        </w:p>
      </w:docPartBody>
    </w:docPart>
    <w:docPart>
      <w:docPartPr>
        <w:name w:val="E8E721C05FE74E5DB28F3AAF04F3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1901-7EF7-4A7C-975A-B51F944AADE7}"/>
      </w:docPartPr>
      <w:docPartBody>
        <w:p w:rsidR="00000000" w:rsidRDefault="00000000">
          <w:pPr>
            <w:pStyle w:val="E8E721C05FE74E5DB28F3AAF04F3120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93"/>
    <w:rsid w:val="008B6C93"/>
    <w:rsid w:val="00AF6130"/>
    <w:rsid w:val="00E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56DDF6D9A5455FBC03448871819B0B">
    <w:name w:val="6356DDF6D9A5455FBC03448871819B0B"/>
  </w:style>
  <w:style w:type="paragraph" w:customStyle="1" w:styleId="EA26DCEE4BE640CFA48BF01097B79A43">
    <w:name w:val="EA26DCEE4BE640CFA48BF01097B79A43"/>
  </w:style>
  <w:style w:type="paragraph" w:customStyle="1" w:styleId="946D8AB406254D1CA703777E391BAA28">
    <w:name w:val="946D8AB406254D1CA703777E391BAA28"/>
  </w:style>
  <w:style w:type="paragraph" w:customStyle="1" w:styleId="19ADF3DD7F0E4CCDBA50AC80C64D0114">
    <w:name w:val="19ADF3DD7F0E4CCDBA50AC80C64D0114"/>
  </w:style>
  <w:style w:type="paragraph" w:customStyle="1" w:styleId="3CD56525D2D446CEB94387302A1986B7">
    <w:name w:val="3CD56525D2D446CEB94387302A1986B7"/>
  </w:style>
  <w:style w:type="paragraph" w:customStyle="1" w:styleId="467C310948684CD4B941C37008EA3E63">
    <w:name w:val="467C310948684CD4B941C37008EA3E63"/>
  </w:style>
  <w:style w:type="paragraph" w:customStyle="1" w:styleId="9408BBB1877447F08516DE1E0C98395C">
    <w:name w:val="9408BBB1877447F08516DE1E0C98395C"/>
  </w:style>
  <w:style w:type="paragraph" w:customStyle="1" w:styleId="B6DDCC148B8F42398864EF7F5C970FF6">
    <w:name w:val="B6DDCC148B8F42398864EF7F5C970FF6"/>
  </w:style>
  <w:style w:type="paragraph" w:customStyle="1" w:styleId="DFD341CD83104E7BB5EB27086F0BEC78">
    <w:name w:val="DFD341CD83104E7BB5EB27086F0BEC78"/>
  </w:style>
  <w:style w:type="paragraph" w:customStyle="1" w:styleId="32B161D2B86C49F7BBF1C7C6B8A8DDC9">
    <w:name w:val="32B161D2B86C49F7BBF1C7C6B8A8DDC9"/>
  </w:style>
  <w:style w:type="paragraph" w:customStyle="1" w:styleId="8ADFA423155943D3B41C05BD0B567A89">
    <w:name w:val="8ADFA423155943D3B41C05BD0B567A89"/>
  </w:style>
  <w:style w:type="paragraph" w:customStyle="1" w:styleId="7FF243C999F449D09E008175F35C6239">
    <w:name w:val="7FF243C999F449D09E008175F35C6239"/>
  </w:style>
  <w:style w:type="paragraph" w:customStyle="1" w:styleId="282ECE85D54E4F38B58740B20210E439">
    <w:name w:val="282ECE85D54E4F38B58740B20210E439"/>
  </w:style>
  <w:style w:type="paragraph" w:customStyle="1" w:styleId="816884412AE94A79A51D15B3D84932F1">
    <w:name w:val="816884412AE94A79A51D15B3D84932F1"/>
  </w:style>
  <w:style w:type="paragraph" w:customStyle="1" w:styleId="EE423AC42B4E45A998C3A03ECBF51512">
    <w:name w:val="EE423AC42B4E45A998C3A03ECBF51512"/>
  </w:style>
  <w:style w:type="paragraph" w:customStyle="1" w:styleId="83881E88B24E4219A24417ED757C3ABC">
    <w:name w:val="83881E88B24E4219A24417ED757C3ABC"/>
  </w:style>
  <w:style w:type="paragraph" w:customStyle="1" w:styleId="B7AE99F396904CFEB0C40B6EC725F491">
    <w:name w:val="B7AE99F396904CFEB0C40B6EC725F491"/>
  </w:style>
  <w:style w:type="paragraph" w:customStyle="1" w:styleId="3AF5196CBBBF4309B363D3003C4C8CDB">
    <w:name w:val="3AF5196CBBBF4309B363D3003C4C8CDB"/>
  </w:style>
  <w:style w:type="paragraph" w:customStyle="1" w:styleId="A933F958BD9545209FB19909FCE37FAF">
    <w:name w:val="A933F958BD9545209FB19909FCE37FAF"/>
  </w:style>
  <w:style w:type="paragraph" w:customStyle="1" w:styleId="32D4C456615541328554BB2CE89DA7A0">
    <w:name w:val="32D4C456615541328554BB2CE89DA7A0"/>
  </w:style>
  <w:style w:type="paragraph" w:customStyle="1" w:styleId="2335EE0720BC4074BACCC25FF2E6C370">
    <w:name w:val="2335EE0720BC4074BACCC25FF2E6C370"/>
  </w:style>
  <w:style w:type="paragraph" w:customStyle="1" w:styleId="0C0CF3446E944C5BB0285C3AEB798DD1">
    <w:name w:val="0C0CF3446E944C5BB0285C3AEB798DD1"/>
  </w:style>
  <w:style w:type="paragraph" w:customStyle="1" w:styleId="250259D11FC649A9BDD966C7615C767A">
    <w:name w:val="250259D11FC649A9BDD966C7615C767A"/>
  </w:style>
  <w:style w:type="paragraph" w:customStyle="1" w:styleId="41AC746D0A97456CB200818DAE266882">
    <w:name w:val="41AC746D0A97456CB200818DAE266882"/>
  </w:style>
  <w:style w:type="paragraph" w:customStyle="1" w:styleId="865C5872361E4C228BB3F8685D6246D5">
    <w:name w:val="865C5872361E4C228BB3F8685D6246D5"/>
  </w:style>
  <w:style w:type="paragraph" w:customStyle="1" w:styleId="76EBE86E1BA1422291371CEF1723F302">
    <w:name w:val="76EBE86E1BA1422291371CEF1723F302"/>
  </w:style>
  <w:style w:type="paragraph" w:customStyle="1" w:styleId="8B692DF78D5F4970A999D0BCB8911DAC">
    <w:name w:val="8B692DF78D5F4970A999D0BCB8911DAC"/>
  </w:style>
  <w:style w:type="paragraph" w:customStyle="1" w:styleId="B00819DDB0F14E3DBA5C58F7AAEEC826">
    <w:name w:val="B00819DDB0F14E3DBA5C58F7AAEEC826"/>
  </w:style>
  <w:style w:type="paragraph" w:customStyle="1" w:styleId="A2BD61C6A36645C0AF44D91DD4AC75ED">
    <w:name w:val="A2BD61C6A36645C0AF44D91DD4AC75ED"/>
  </w:style>
  <w:style w:type="paragraph" w:customStyle="1" w:styleId="676E459424CC435EB7D54D080DB247F5">
    <w:name w:val="676E459424CC435EB7D54D080DB247F5"/>
  </w:style>
  <w:style w:type="paragraph" w:customStyle="1" w:styleId="05FCDE973AC44809969200809E09B7FC">
    <w:name w:val="05FCDE973AC44809969200809E09B7FC"/>
  </w:style>
  <w:style w:type="paragraph" w:customStyle="1" w:styleId="FA01D996021949DC8521F41929F5C4F6">
    <w:name w:val="FA01D996021949DC8521F41929F5C4F6"/>
  </w:style>
  <w:style w:type="paragraph" w:customStyle="1" w:styleId="0F971A6F2C9E49A191F606C85848A400">
    <w:name w:val="0F971A6F2C9E49A191F606C85848A400"/>
  </w:style>
  <w:style w:type="paragraph" w:customStyle="1" w:styleId="19C7E4EABEF44C2B8523ED9909A54FEB">
    <w:name w:val="19C7E4EABEF44C2B8523ED9909A54FEB"/>
  </w:style>
  <w:style w:type="paragraph" w:customStyle="1" w:styleId="49BE7785DE8C4EAF8072AE04669905CA">
    <w:name w:val="49BE7785DE8C4EAF8072AE04669905CA"/>
  </w:style>
  <w:style w:type="paragraph" w:customStyle="1" w:styleId="469DC3EAB40A45F4961F9A804FADE036">
    <w:name w:val="469DC3EAB40A45F4961F9A804FADE036"/>
  </w:style>
  <w:style w:type="paragraph" w:customStyle="1" w:styleId="1617415BD5224B879211894BDABB8F37">
    <w:name w:val="1617415BD5224B879211894BDABB8F37"/>
  </w:style>
  <w:style w:type="paragraph" w:customStyle="1" w:styleId="C6E15BE766864502A8747CA2F9C65005">
    <w:name w:val="C6E15BE766864502A8747CA2F9C65005"/>
  </w:style>
  <w:style w:type="paragraph" w:customStyle="1" w:styleId="A75B7EFDCE264C0AA8F0451A29D899AB">
    <w:name w:val="A75B7EFDCE264C0AA8F0451A29D899AB"/>
  </w:style>
  <w:style w:type="paragraph" w:customStyle="1" w:styleId="28B2F56034EE485EBD512EFAB966E34C">
    <w:name w:val="28B2F56034EE485EBD512EFAB966E34C"/>
  </w:style>
  <w:style w:type="paragraph" w:customStyle="1" w:styleId="8CBD10BE577B48858CFEFBEEE7659901">
    <w:name w:val="8CBD10BE577B48858CFEFBEEE7659901"/>
  </w:style>
  <w:style w:type="paragraph" w:customStyle="1" w:styleId="FC89755C3C9F452FA60AA0B515FA30EE">
    <w:name w:val="FC89755C3C9F452FA60AA0B515FA30EE"/>
  </w:style>
  <w:style w:type="paragraph" w:customStyle="1" w:styleId="1E3C76543C7B45AC84C5462E0A4F24E7">
    <w:name w:val="1E3C76543C7B45AC84C5462E0A4F24E7"/>
  </w:style>
  <w:style w:type="paragraph" w:customStyle="1" w:styleId="1FEDE3A1E4E74AE3B346A549C97D1B57">
    <w:name w:val="1FEDE3A1E4E74AE3B346A549C97D1B57"/>
  </w:style>
  <w:style w:type="paragraph" w:customStyle="1" w:styleId="96B760ED8501467198817D580196438C">
    <w:name w:val="96B760ED8501467198817D580196438C"/>
  </w:style>
  <w:style w:type="paragraph" w:customStyle="1" w:styleId="2970FD2FE91B42A294008A7A5CE02A44">
    <w:name w:val="2970FD2FE91B42A294008A7A5CE02A44"/>
  </w:style>
  <w:style w:type="paragraph" w:customStyle="1" w:styleId="74944432CAC44D60A969DE41DD695E65">
    <w:name w:val="74944432CAC44D60A969DE41DD695E65"/>
  </w:style>
  <w:style w:type="paragraph" w:customStyle="1" w:styleId="3627B7DCD990436EAEFFAC9CB15386A1">
    <w:name w:val="3627B7DCD990436EAEFFAC9CB15386A1"/>
  </w:style>
  <w:style w:type="paragraph" w:customStyle="1" w:styleId="6A7F4ECE56B242B892451553067838EC">
    <w:name w:val="6A7F4ECE56B242B892451553067838EC"/>
  </w:style>
  <w:style w:type="paragraph" w:customStyle="1" w:styleId="E16332207C144BA5A9AE79D7674F88CD">
    <w:name w:val="E16332207C144BA5A9AE79D7674F88CD"/>
  </w:style>
  <w:style w:type="paragraph" w:customStyle="1" w:styleId="095BB46D213644C69F633BE35ACE942D">
    <w:name w:val="095BB46D213644C69F633BE35ACE942D"/>
  </w:style>
  <w:style w:type="paragraph" w:customStyle="1" w:styleId="90A02ED3EF8B44BFBAC3B1021B17CE0D">
    <w:name w:val="90A02ED3EF8B44BFBAC3B1021B17CE0D"/>
  </w:style>
  <w:style w:type="paragraph" w:customStyle="1" w:styleId="FF95F3B6111F44258EC5E8253C5F82E4">
    <w:name w:val="FF95F3B6111F44258EC5E8253C5F82E4"/>
  </w:style>
  <w:style w:type="paragraph" w:customStyle="1" w:styleId="62501ED521454306AE2AFCA7C6F55187">
    <w:name w:val="62501ED521454306AE2AFCA7C6F55187"/>
  </w:style>
  <w:style w:type="paragraph" w:customStyle="1" w:styleId="2775E6D424FB46F299111561A2B89F1A">
    <w:name w:val="2775E6D424FB46F299111561A2B89F1A"/>
  </w:style>
  <w:style w:type="paragraph" w:customStyle="1" w:styleId="326C7A58674C41A685612C629BD98FF5">
    <w:name w:val="326C7A58674C41A685612C629BD98FF5"/>
  </w:style>
  <w:style w:type="paragraph" w:customStyle="1" w:styleId="0164E7C900CF4C4F96DF84FF20B4A437">
    <w:name w:val="0164E7C900CF4C4F96DF84FF20B4A437"/>
  </w:style>
  <w:style w:type="paragraph" w:customStyle="1" w:styleId="7E1848C7AF5D4E9F87C356A2023F21BD">
    <w:name w:val="7E1848C7AF5D4E9F87C356A2023F21BD"/>
  </w:style>
  <w:style w:type="paragraph" w:customStyle="1" w:styleId="900546F6135E4D358AD39DF720AA6BAE">
    <w:name w:val="900546F6135E4D358AD39DF720AA6BAE"/>
  </w:style>
  <w:style w:type="paragraph" w:customStyle="1" w:styleId="C903BEA0650740A2ACD49EB5A6969541">
    <w:name w:val="C903BEA0650740A2ACD49EB5A6969541"/>
  </w:style>
  <w:style w:type="paragraph" w:customStyle="1" w:styleId="E2A74573DE0F41AF8C7DF4C3DCFF9CD8">
    <w:name w:val="E2A74573DE0F41AF8C7DF4C3DCFF9CD8"/>
  </w:style>
  <w:style w:type="paragraph" w:customStyle="1" w:styleId="DC2502577D3F4FDEB47E77B34DC19231">
    <w:name w:val="DC2502577D3F4FDEB47E77B34DC19231"/>
  </w:style>
  <w:style w:type="paragraph" w:customStyle="1" w:styleId="0F55312A499A430BB8867D0057FA6D30">
    <w:name w:val="0F55312A499A430BB8867D0057FA6D30"/>
  </w:style>
  <w:style w:type="paragraph" w:customStyle="1" w:styleId="B4F27A0517F94C86817F5088BA399005">
    <w:name w:val="B4F27A0517F94C86817F5088BA399005"/>
  </w:style>
  <w:style w:type="paragraph" w:customStyle="1" w:styleId="0F407508B73C4A8C844B2252C307C334">
    <w:name w:val="0F407508B73C4A8C844B2252C307C334"/>
  </w:style>
  <w:style w:type="paragraph" w:customStyle="1" w:styleId="67D302566B4D4B0BBA6FD07FBE752B86">
    <w:name w:val="67D302566B4D4B0BBA6FD07FBE752B86"/>
  </w:style>
  <w:style w:type="paragraph" w:customStyle="1" w:styleId="A53ADD784B234A12BA71BC45F9501554">
    <w:name w:val="A53ADD784B234A12BA71BC45F9501554"/>
  </w:style>
  <w:style w:type="paragraph" w:customStyle="1" w:styleId="D4FF6DF2BEB641D7BDFF78BC17593202">
    <w:name w:val="D4FF6DF2BEB641D7BDFF78BC17593202"/>
  </w:style>
  <w:style w:type="paragraph" w:customStyle="1" w:styleId="77DDF3BFCBC94C20AD481F76985ED840">
    <w:name w:val="77DDF3BFCBC94C20AD481F76985ED840"/>
  </w:style>
  <w:style w:type="paragraph" w:customStyle="1" w:styleId="898A3178FCEA4891B9B98888A8FD35F8">
    <w:name w:val="898A3178FCEA4891B9B98888A8FD35F8"/>
  </w:style>
  <w:style w:type="paragraph" w:customStyle="1" w:styleId="5BB9B5CF0E884D0EAEAE5DC8920AAFAA">
    <w:name w:val="5BB9B5CF0E884D0EAEAE5DC8920AAFAA"/>
  </w:style>
  <w:style w:type="paragraph" w:customStyle="1" w:styleId="A913022AB21847518936B3DC28EA1234">
    <w:name w:val="A913022AB21847518936B3DC28EA1234"/>
  </w:style>
  <w:style w:type="paragraph" w:customStyle="1" w:styleId="DA3A7E7451C9451988BD9C501752F1E7">
    <w:name w:val="DA3A7E7451C9451988BD9C501752F1E7"/>
  </w:style>
  <w:style w:type="paragraph" w:customStyle="1" w:styleId="7E79785CA83F4BCDAE988311C1AF93F5">
    <w:name w:val="7E79785CA83F4BCDAE988311C1AF93F5"/>
  </w:style>
  <w:style w:type="paragraph" w:customStyle="1" w:styleId="E4E8CD3182E54EAFA5C7F2ADCCDD9C91">
    <w:name w:val="E4E8CD3182E54EAFA5C7F2ADCCDD9C91"/>
  </w:style>
  <w:style w:type="paragraph" w:customStyle="1" w:styleId="293D148384424E458A227ED633445624">
    <w:name w:val="293D148384424E458A227ED633445624"/>
  </w:style>
  <w:style w:type="paragraph" w:customStyle="1" w:styleId="E8E721C05FE74E5DB28F3AAF04F31201">
    <w:name w:val="E8E721C05FE74E5DB28F3AAF04F31201"/>
  </w:style>
  <w:style w:type="paragraph" w:customStyle="1" w:styleId="7FB4333127E048959E6004F837C1381F">
    <w:name w:val="7FB4333127E048959E6004F837C1381F"/>
  </w:style>
  <w:style w:type="paragraph" w:customStyle="1" w:styleId="AD4CE855C7C944639D2A78BAB9BED1A3">
    <w:name w:val="AD4CE855C7C944639D2A78BAB9BED1A3"/>
  </w:style>
  <w:style w:type="paragraph" w:customStyle="1" w:styleId="561749B50D834F9E99F234D0A1E02A3B">
    <w:name w:val="561749B50D834F9E99F234D0A1E02A3B"/>
  </w:style>
  <w:style w:type="paragraph" w:customStyle="1" w:styleId="F0437B82E7DA4DC7973E9D674389567C">
    <w:name w:val="F0437B82E7DA4DC7973E9D674389567C"/>
  </w:style>
  <w:style w:type="paragraph" w:customStyle="1" w:styleId="F42462B57A60483F8A32C5468B4B301E">
    <w:name w:val="F42462B57A60483F8A32C5468B4B301E"/>
  </w:style>
  <w:style w:type="paragraph" w:customStyle="1" w:styleId="FA64199E7D7A4D13A1EF5DA0E374A294">
    <w:name w:val="FA64199E7D7A4D13A1EF5DA0E374A294"/>
  </w:style>
  <w:style w:type="paragraph" w:customStyle="1" w:styleId="9B73ACEAC2F846929DF66650937E861C">
    <w:name w:val="9B73ACEAC2F846929DF66650937E861C"/>
  </w:style>
  <w:style w:type="paragraph" w:customStyle="1" w:styleId="FD9244217DE34E7F8AB55C43DC6CD7DC">
    <w:name w:val="FD9244217DE34E7F8AB55C43DC6CD7DC"/>
  </w:style>
  <w:style w:type="paragraph" w:customStyle="1" w:styleId="35F1C6993FD245D49049A580CD3F31D5">
    <w:name w:val="35F1C6993FD245D49049A580CD3F31D5"/>
  </w:style>
  <w:style w:type="paragraph" w:customStyle="1" w:styleId="A62EB5449D0C4ED48900568154F8EA88">
    <w:name w:val="A62EB5449D0C4ED48900568154F8EA88"/>
  </w:style>
  <w:style w:type="paragraph" w:customStyle="1" w:styleId="C7D1D45B55644A55BC4C8FF615A79E07">
    <w:name w:val="C7D1D45B55644A55BC4C8FF615A79E07"/>
  </w:style>
  <w:style w:type="paragraph" w:customStyle="1" w:styleId="0CC770B9D5754442B147C12D51553C81">
    <w:name w:val="0CC770B9D5754442B147C12D51553C81"/>
  </w:style>
  <w:style w:type="paragraph" w:customStyle="1" w:styleId="710F5F3F90E24C8DA857B06CCCD70208">
    <w:name w:val="710F5F3F90E24C8DA857B06CCCD70208"/>
  </w:style>
  <w:style w:type="paragraph" w:customStyle="1" w:styleId="45CA8D5CF9EA48C6B583C09FCD3CA73C">
    <w:name w:val="45CA8D5CF9EA48C6B583C09FCD3CA73C"/>
  </w:style>
  <w:style w:type="paragraph" w:customStyle="1" w:styleId="466234F9BA5C4884AAAF526C07C10A85">
    <w:name w:val="466234F9BA5C4884AAAF526C07C10A85"/>
  </w:style>
  <w:style w:type="paragraph" w:customStyle="1" w:styleId="E09EFA9BCCF045FC801D86EAB30EC2A8">
    <w:name w:val="E09EFA9BCCF045FC801D86EAB30EC2A8"/>
  </w:style>
  <w:style w:type="paragraph" w:customStyle="1" w:styleId="A45CC449A76849C9AF1E44F83DB49D68">
    <w:name w:val="A45CC449A76849C9AF1E44F83DB49D68"/>
  </w:style>
  <w:style w:type="paragraph" w:customStyle="1" w:styleId="31B327BCD2AA46288B0E8B9FB7130354">
    <w:name w:val="31B327BCD2AA46288B0E8B9FB7130354"/>
  </w:style>
  <w:style w:type="paragraph" w:customStyle="1" w:styleId="95D188B9328A4997B4CB4528C5F9C9F5">
    <w:name w:val="95D188B9328A4997B4CB4528C5F9C9F5"/>
  </w:style>
  <w:style w:type="paragraph" w:customStyle="1" w:styleId="5B9677704DE54445AF97E8D6B49BBA91">
    <w:name w:val="5B9677704DE54445AF97E8D6B49BBA91"/>
  </w:style>
  <w:style w:type="paragraph" w:customStyle="1" w:styleId="FA9BD1791F0341008C1AE504E054E549">
    <w:name w:val="FA9BD1791F0341008C1AE504E054E549"/>
  </w:style>
  <w:style w:type="paragraph" w:customStyle="1" w:styleId="651BAA48835F4072A56F746DF1BFBC9E">
    <w:name w:val="651BAA48835F4072A56F746DF1BFBC9E"/>
  </w:style>
  <w:style w:type="paragraph" w:customStyle="1" w:styleId="195E2CED96974FD7BFC7C393F3FFF887">
    <w:name w:val="195E2CED96974FD7BFC7C393F3FFF887"/>
  </w:style>
  <w:style w:type="paragraph" w:customStyle="1" w:styleId="40356772767C40E78EAF094D75E8BD7A">
    <w:name w:val="40356772767C40E78EAF094D75E8BD7A"/>
  </w:style>
  <w:style w:type="paragraph" w:customStyle="1" w:styleId="4EEE9D9065AA4DFBA9FD65014FA6BF79">
    <w:name w:val="4EEE9D9065AA4DFBA9FD65014FA6BF79"/>
  </w:style>
  <w:style w:type="paragraph" w:customStyle="1" w:styleId="D180D51CD4DC4C7FA70B3EFB42E69D92">
    <w:name w:val="D180D51CD4DC4C7FA70B3EFB42E69D92"/>
  </w:style>
  <w:style w:type="paragraph" w:customStyle="1" w:styleId="0BEABBD90D2B4BE896278145CB80F62F">
    <w:name w:val="0BEABBD90D2B4BE896278145CB80F62F"/>
  </w:style>
  <w:style w:type="paragraph" w:customStyle="1" w:styleId="7DF685C52E77460BA6541A0D8B5E64A1">
    <w:name w:val="7DF685C52E77460BA6541A0D8B5E64A1"/>
  </w:style>
  <w:style w:type="paragraph" w:customStyle="1" w:styleId="8D5C15D7D7A448238FE3F5D03C10AD65">
    <w:name w:val="8D5C15D7D7A448238FE3F5D03C10AD65"/>
  </w:style>
  <w:style w:type="paragraph" w:customStyle="1" w:styleId="78CD8C6E1315460291E0366B2DAD7A7C">
    <w:name w:val="78CD8C6E1315460291E0366B2DAD7A7C"/>
  </w:style>
  <w:style w:type="paragraph" w:customStyle="1" w:styleId="23891877096E402C834CCA39AE97B2BF">
    <w:name w:val="23891877096E402C834CCA39AE97B2BF"/>
  </w:style>
  <w:style w:type="paragraph" w:customStyle="1" w:styleId="58CDAB680C904F56B62EDBE3DC51D645">
    <w:name w:val="58CDAB680C904F56B62EDBE3DC51D645"/>
  </w:style>
  <w:style w:type="paragraph" w:customStyle="1" w:styleId="4F123F345BBB4A8D897FE915B6662A11">
    <w:name w:val="4F123F345BBB4A8D897FE915B6662A11"/>
  </w:style>
  <w:style w:type="paragraph" w:customStyle="1" w:styleId="7BDAE520FD404DA591383D514FDDFC09">
    <w:name w:val="7BDAE520FD404DA591383D514FDDFC09"/>
  </w:style>
  <w:style w:type="paragraph" w:customStyle="1" w:styleId="3EB56408D9E94AEAB07CA7CB27042DD1">
    <w:name w:val="3EB56408D9E94AEAB07CA7CB27042DD1"/>
  </w:style>
  <w:style w:type="paragraph" w:customStyle="1" w:styleId="C8624FAEDA0646869303DBE8BA26CE53">
    <w:name w:val="C8624FAEDA0646869303DBE8BA26CE53"/>
  </w:style>
  <w:style w:type="paragraph" w:customStyle="1" w:styleId="9AEF7CB5D78147288DD48B7697923E06">
    <w:name w:val="9AEF7CB5D78147288DD48B7697923E06"/>
  </w:style>
  <w:style w:type="paragraph" w:customStyle="1" w:styleId="581704E7C79F4645A71F900FE08F1AA8">
    <w:name w:val="581704E7C79F4645A71F900FE08F1AA8"/>
  </w:style>
  <w:style w:type="paragraph" w:customStyle="1" w:styleId="DE1F3912CB844C1692BA359821086D60">
    <w:name w:val="DE1F3912CB844C1692BA359821086D60"/>
  </w:style>
  <w:style w:type="paragraph" w:customStyle="1" w:styleId="97DB0BEDB8DA4927867384CF72D65CC3">
    <w:name w:val="97DB0BEDB8DA4927867384CF72D65CC3"/>
  </w:style>
  <w:style w:type="paragraph" w:customStyle="1" w:styleId="B42BAC2E4B8C463490BEAFF9292B57F2">
    <w:name w:val="B42BAC2E4B8C463490BEAFF9292B57F2"/>
  </w:style>
  <w:style w:type="paragraph" w:customStyle="1" w:styleId="E75BD7D695DB4D0CB168BD928FBD2A84">
    <w:name w:val="E75BD7D695DB4D0CB168BD928FBD2A84"/>
  </w:style>
  <w:style w:type="paragraph" w:customStyle="1" w:styleId="FBF8F95FA85D4FFDABF67C86AD488823">
    <w:name w:val="FBF8F95FA85D4FFDABF67C86AD488823"/>
  </w:style>
  <w:style w:type="paragraph" w:customStyle="1" w:styleId="2496B0FF10624FE091EB527A81B51538">
    <w:name w:val="2496B0FF10624FE091EB527A81B51538"/>
  </w:style>
  <w:style w:type="paragraph" w:customStyle="1" w:styleId="98EB05C10CDC44A2A9097646231FE709">
    <w:name w:val="98EB05C10CDC44A2A9097646231FE709"/>
  </w:style>
  <w:style w:type="paragraph" w:customStyle="1" w:styleId="65883DE2C01D48CDAE68FA7813043482">
    <w:name w:val="65883DE2C01D48CDAE68FA7813043482"/>
  </w:style>
  <w:style w:type="paragraph" w:customStyle="1" w:styleId="A6A786AA2F6445C2B1DF535C7B6090B3">
    <w:name w:val="A6A786AA2F6445C2B1DF535C7B6090B3"/>
  </w:style>
  <w:style w:type="paragraph" w:customStyle="1" w:styleId="A39B71E392434EE2ACA418724E73F770">
    <w:name w:val="A39B71E392434EE2ACA418724E73F770"/>
  </w:style>
  <w:style w:type="paragraph" w:customStyle="1" w:styleId="588C57A3431B496B9F875C107C4B1136">
    <w:name w:val="588C57A3431B496B9F875C107C4B1136"/>
  </w:style>
  <w:style w:type="paragraph" w:customStyle="1" w:styleId="D036FD998A7A47BA9ADE6F5F48C4B44D">
    <w:name w:val="D036FD998A7A47BA9ADE6F5F48C4B44D"/>
  </w:style>
  <w:style w:type="paragraph" w:customStyle="1" w:styleId="BA9373310911421794B52898D917E171">
    <w:name w:val="BA9373310911421794B52898D917E171"/>
  </w:style>
  <w:style w:type="paragraph" w:customStyle="1" w:styleId="66AE4044E20843B2B4C7A1816ABA6624">
    <w:name w:val="66AE4044E20843B2B4C7A1816ABA6624"/>
  </w:style>
  <w:style w:type="paragraph" w:customStyle="1" w:styleId="F02911802336411F9B4917F934D23806">
    <w:name w:val="F02911802336411F9B4917F934D23806"/>
  </w:style>
  <w:style w:type="paragraph" w:customStyle="1" w:styleId="C7267B0D0043476D86F1AA1D876B31D9">
    <w:name w:val="C7267B0D0043476D86F1AA1D876B31D9"/>
  </w:style>
  <w:style w:type="paragraph" w:customStyle="1" w:styleId="DA8EB581DD5949DE9C2A88558FF71710">
    <w:name w:val="DA8EB581DD5949DE9C2A88558FF71710"/>
  </w:style>
  <w:style w:type="paragraph" w:customStyle="1" w:styleId="43C420FEA07844EB8944D6A4E05A92FA">
    <w:name w:val="43C420FEA07844EB8944D6A4E05A92FA"/>
  </w:style>
  <w:style w:type="paragraph" w:customStyle="1" w:styleId="C017A7FB0C564C4CB9738F9257703C20">
    <w:name w:val="C017A7FB0C564C4CB9738F9257703C20"/>
  </w:style>
  <w:style w:type="paragraph" w:customStyle="1" w:styleId="12B34965C3424F139DEA57F77BEB0556">
    <w:name w:val="12B34965C3424F139DEA57F77BEB0556"/>
  </w:style>
  <w:style w:type="paragraph" w:customStyle="1" w:styleId="E0A9D739A3F74467932136F9A93EDC20">
    <w:name w:val="E0A9D739A3F74467932136F9A93EDC20"/>
  </w:style>
  <w:style w:type="paragraph" w:customStyle="1" w:styleId="4C3FF27D835C4983AF30EFDA1CBCF60C">
    <w:name w:val="4C3FF27D835C4983AF30EFDA1CBCF60C"/>
  </w:style>
  <w:style w:type="paragraph" w:customStyle="1" w:styleId="7D3EACE9A6864925AC1A40A69A29F230">
    <w:name w:val="7D3EACE9A6864925AC1A40A69A29F230"/>
  </w:style>
  <w:style w:type="paragraph" w:customStyle="1" w:styleId="27133D5EAD324C878CD00793F507C07E">
    <w:name w:val="27133D5EAD324C878CD00793F507C07E"/>
  </w:style>
  <w:style w:type="paragraph" w:customStyle="1" w:styleId="EBDA933C29A14AFAB828438E111587FF">
    <w:name w:val="EBDA933C29A14AFAB828438E111587FF"/>
  </w:style>
  <w:style w:type="paragraph" w:customStyle="1" w:styleId="622C4A506E394AD9A107AE6BD7E31A5A">
    <w:name w:val="622C4A506E394AD9A107AE6BD7E31A5A"/>
  </w:style>
  <w:style w:type="paragraph" w:customStyle="1" w:styleId="292E043405A4424DBF253E06B9EE4CA3">
    <w:name w:val="292E043405A4424DBF253E06B9EE4CA3"/>
  </w:style>
  <w:style w:type="paragraph" w:customStyle="1" w:styleId="9030571FD659481BA38D275A57165453">
    <w:name w:val="9030571FD659481BA38D275A57165453"/>
  </w:style>
  <w:style w:type="paragraph" w:customStyle="1" w:styleId="F65183975B49444B9101ABDA4BAFEB00">
    <w:name w:val="F65183975B49444B9101ABDA4BAFEB00"/>
  </w:style>
  <w:style w:type="paragraph" w:customStyle="1" w:styleId="16CD3EAF376B437F820D8F89262A8740">
    <w:name w:val="16CD3EAF376B437F820D8F89262A8740"/>
  </w:style>
  <w:style w:type="paragraph" w:customStyle="1" w:styleId="A773E2117C2949E6ACE0B48E5C3F7116">
    <w:name w:val="A773E2117C2949E6ACE0B48E5C3F7116"/>
  </w:style>
  <w:style w:type="paragraph" w:customStyle="1" w:styleId="046EB43F834B4919BEFB36D5855AFD23">
    <w:name w:val="046EB43F834B4919BEFB36D5855AFD23"/>
  </w:style>
  <w:style w:type="paragraph" w:customStyle="1" w:styleId="A6A64601254D489686684F4D39FE6372">
    <w:name w:val="A6A64601254D489686684F4D39FE6372"/>
  </w:style>
  <w:style w:type="paragraph" w:customStyle="1" w:styleId="5A475F5E93354FEAA64B1851285ECC3C">
    <w:name w:val="5A475F5E93354FEAA64B1851285ECC3C"/>
  </w:style>
  <w:style w:type="paragraph" w:customStyle="1" w:styleId="1FFC94F921F04CFDB6B20961EB6DB52A">
    <w:name w:val="1FFC94F921F04CFDB6B20961EB6DB52A"/>
  </w:style>
  <w:style w:type="paragraph" w:customStyle="1" w:styleId="ADB19F5F857A48AB8405E1AB2FBC4577">
    <w:name w:val="ADB19F5F857A48AB8405E1AB2FBC4577"/>
  </w:style>
  <w:style w:type="paragraph" w:customStyle="1" w:styleId="4A5ED258CB334F3F89D2A2E91A6FF526">
    <w:name w:val="4A5ED258CB334F3F89D2A2E91A6FF526"/>
  </w:style>
  <w:style w:type="paragraph" w:customStyle="1" w:styleId="852F9445E56F4A36A83F1ADD35482E59">
    <w:name w:val="852F9445E56F4A36A83F1ADD35482E59"/>
  </w:style>
  <w:style w:type="paragraph" w:customStyle="1" w:styleId="988AE16B024B499581959EB386B89299">
    <w:name w:val="988AE16B024B499581959EB386B89299"/>
  </w:style>
  <w:style w:type="paragraph" w:customStyle="1" w:styleId="898D4A8ECB4F41E1B4578BC561FF0465">
    <w:name w:val="898D4A8ECB4F41E1B4578BC561FF0465"/>
  </w:style>
  <w:style w:type="paragraph" w:customStyle="1" w:styleId="8A352FE201904B8C8AB554BF0089FFBA">
    <w:name w:val="8A352FE201904B8C8AB554BF0089FFBA"/>
  </w:style>
  <w:style w:type="paragraph" w:customStyle="1" w:styleId="7FEAE78E3CBE41D088E9E47B0EB6C93A">
    <w:name w:val="7FEAE78E3CBE41D088E9E47B0EB6C93A"/>
  </w:style>
  <w:style w:type="paragraph" w:customStyle="1" w:styleId="C1090D5EB69541A69963B6D8CCEBE33C">
    <w:name w:val="C1090D5EB69541A69963B6D8CCEBE33C"/>
  </w:style>
  <w:style w:type="paragraph" w:customStyle="1" w:styleId="6E1141C821154706A13EAEE1AD0ADA79">
    <w:name w:val="6E1141C821154706A13EAEE1AD0ADA79"/>
  </w:style>
  <w:style w:type="paragraph" w:customStyle="1" w:styleId="27F1B067721F48DBBF9C11C8BD04F597">
    <w:name w:val="27F1B067721F48DBBF9C11C8BD04F597"/>
  </w:style>
  <w:style w:type="paragraph" w:customStyle="1" w:styleId="1E41665FD05C44249F4ED2E8D0611541">
    <w:name w:val="1E41665FD05C44249F4ED2E8D0611541"/>
  </w:style>
  <w:style w:type="paragraph" w:customStyle="1" w:styleId="EE13B4AC66D94509A16D750E31E11932">
    <w:name w:val="EE13B4AC66D94509A16D750E31E11932"/>
  </w:style>
  <w:style w:type="paragraph" w:customStyle="1" w:styleId="EC8D47579E1E47589D221BE147E2630A">
    <w:name w:val="EC8D47579E1E47589D221BE147E2630A"/>
  </w:style>
  <w:style w:type="paragraph" w:customStyle="1" w:styleId="D151237E438A49C18217D835B68C2147">
    <w:name w:val="D151237E438A49C18217D835B68C2147"/>
  </w:style>
  <w:style w:type="paragraph" w:customStyle="1" w:styleId="205F8D7564BA4BE8897C6E12A42D2828">
    <w:name w:val="205F8D7564BA4BE8897C6E12A42D2828"/>
  </w:style>
  <w:style w:type="paragraph" w:customStyle="1" w:styleId="55149818D17F4DED8DAAFFDFBCD9F1B2">
    <w:name w:val="55149818D17F4DED8DAAFFDFBCD9F1B2"/>
  </w:style>
  <w:style w:type="paragraph" w:customStyle="1" w:styleId="7F9054B458664F38AF714CB65232B72A">
    <w:name w:val="7F9054B458664F38AF714CB65232B72A"/>
  </w:style>
  <w:style w:type="paragraph" w:customStyle="1" w:styleId="BE3AADFB4B2D4E0E8A565E0315C39479">
    <w:name w:val="BE3AADFB4B2D4E0E8A565E0315C39479"/>
  </w:style>
  <w:style w:type="paragraph" w:customStyle="1" w:styleId="66FFBEF3D97E40608614687B6290C0A8">
    <w:name w:val="66FFBEF3D97E40608614687B6290C0A8"/>
    <w:rsid w:val="008B6C93"/>
  </w:style>
  <w:style w:type="paragraph" w:customStyle="1" w:styleId="870490D816F3401E86E3865905F4E356">
    <w:name w:val="870490D816F3401E86E3865905F4E356"/>
    <w:rsid w:val="008B6C93"/>
  </w:style>
  <w:style w:type="paragraph" w:customStyle="1" w:styleId="8B2B6F09ABF04D1ABD7DB07F00981CCD">
    <w:name w:val="8B2B6F09ABF04D1ABD7DB07F00981CCD"/>
    <w:rsid w:val="008B6C93"/>
  </w:style>
  <w:style w:type="paragraph" w:customStyle="1" w:styleId="A7644AA3B4DC4A08BD659684A79A1C52">
    <w:name w:val="A7644AA3B4DC4A08BD659684A79A1C52"/>
    <w:rsid w:val="008B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15412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Dieu</dc:creator>
  <cp:keywords/>
  <dc:description/>
  <cp:lastModifiedBy>Tiger Dieu</cp:lastModifiedBy>
  <cp:revision>73</cp:revision>
  <dcterms:created xsi:type="dcterms:W3CDTF">2026-03-11T03:06:00Z</dcterms:created>
  <dcterms:modified xsi:type="dcterms:W3CDTF">2026-04-10T03:35:00Z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